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5D57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7657BD86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Shrewsbury.</w:t>
      </w:r>
    </w:p>
    <w:p w14:paraId="1F0EC59A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</w:p>
    <w:p w14:paraId="14BF6B9B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</w:p>
    <w:p w14:paraId="0E8FD7CD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3F5699AE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7852899D" w14:textId="77777777" w:rsidR="00AD7EF6" w:rsidRDefault="00AD7EF6" w:rsidP="00AD7EF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possessions and from others both great and small in Shrewsbury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11765156" w14:textId="77777777" w:rsidR="00AD7EF6" w:rsidRDefault="00AD7EF6" w:rsidP="00AD7EF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p.93)</w:t>
      </w:r>
    </w:p>
    <w:p w14:paraId="031B091E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</w:p>
    <w:p w14:paraId="3F397234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</w:p>
    <w:p w14:paraId="19DF187A" w14:textId="77777777" w:rsidR="00AD7EF6" w:rsidRDefault="00AD7EF6" w:rsidP="00AD7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November 2021</w:t>
      </w:r>
    </w:p>
    <w:p w14:paraId="13901B2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FA9E" w14:textId="77777777" w:rsidR="00AD7EF6" w:rsidRDefault="00AD7EF6" w:rsidP="009139A6">
      <w:r>
        <w:separator/>
      </w:r>
    </w:p>
  </w:endnote>
  <w:endnote w:type="continuationSeparator" w:id="0">
    <w:p w14:paraId="2CF48E41" w14:textId="77777777" w:rsidR="00AD7EF6" w:rsidRDefault="00AD7E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9A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A48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09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E45D" w14:textId="77777777" w:rsidR="00AD7EF6" w:rsidRDefault="00AD7EF6" w:rsidP="009139A6">
      <w:r>
        <w:separator/>
      </w:r>
    </w:p>
  </w:footnote>
  <w:footnote w:type="continuationSeparator" w:id="0">
    <w:p w14:paraId="270CCC77" w14:textId="77777777" w:rsidR="00AD7EF6" w:rsidRDefault="00AD7E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DE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20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E3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F6"/>
    <w:rsid w:val="000666E0"/>
    <w:rsid w:val="002510B7"/>
    <w:rsid w:val="005C130B"/>
    <w:rsid w:val="00826F5C"/>
    <w:rsid w:val="009139A6"/>
    <w:rsid w:val="009448BB"/>
    <w:rsid w:val="00A3176C"/>
    <w:rsid w:val="00AD7EF6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283F"/>
  <w15:chartTrackingRefBased/>
  <w15:docId w15:val="{AC983DC2-9759-4B0A-8675-5DC71A73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F6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2022-07-28T20:13:00Z</dcterms:created>
  <dcterms:modified xsi:type="dcterms:W3CDTF">2022-07-28T20:14:00Z</dcterms:modified>
</cp:coreProperties>
</file>