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E5" w:rsidRDefault="001436E5" w:rsidP="001436E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CORNAY</w:t>
      </w:r>
      <w:r>
        <w:rPr>
          <w:rFonts w:ascii="Times New Roman" w:hAnsi="Arial Unicode MS"/>
        </w:rPr>
        <w:t xml:space="preserve">      (fl.1444)</w:t>
      </w:r>
    </w:p>
    <w:p w:rsidR="001436E5" w:rsidRDefault="001436E5" w:rsidP="001436E5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Slater.</w:t>
      </w:r>
      <w:proofErr w:type="gramEnd"/>
    </w:p>
    <w:p w:rsidR="001436E5" w:rsidRDefault="001436E5" w:rsidP="001436E5">
      <w:pPr>
        <w:pStyle w:val="Body1"/>
        <w:rPr>
          <w:rFonts w:ascii="Times New Roman" w:hAnsi="Times New Roman"/>
        </w:rPr>
      </w:pPr>
    </w:p>
    <w:p w:rsidR="001436E5" w:rsidRDefault="001436E5" w:rsidP="001436E5">
      <w:pPr>
        <w:pStyle w:val="Body1"/>
        <w:rPr>
          <w:rFonts w:ascii="Times New Roman" w:hAnsi="Times New Roman"/>
        </w:rPr>
      </w:pPr>
    </w:p>
    <w:p w:rsidR="001436E5" w:rsidRDefault="001436E5" w:rsidP="001436E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1444    He became a Freeman.  (R.F.Y. p.163)</w:t>
      </w:r>
    </w:p>
    <w:p w:rsidR="001436E5" w:rsidRDefault="001436E5" w:rsidP="001436E5">
      <w:pPr>
        <w:pStyle w:val="Body1"/>
        <w:rPr>
          <w:rFonts w:ascii="Times New Roman" w:hAnsi="Times New Roman"/>
        </w:rPr>
      </w:pPr>
    </w:p>
    <w:p w:rsidR="001436E5" w:rsidRDefault="001436E5" w:rsidP="001436E5">
      <w:pPr>
        <w:pStyle w:val="Body1"/>
        <w:rPr>
          <w:rFonts w:ascii="Times New Roman" w:hAnsi="Times New Roman"/>
        </w:rPr>
      </w:pPr>
    </w:p>
    <w:p w:rsidR="001436E5" w:rsidRDefault="001436E5" w:rsidP="001436E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16 August 2013</w:t>
      </w:r>
    </w:p>
    <w:p w:rsidR="001436E5" w:rsidRDefault="001436E5" w:rsidP="001436E5">
      <w:pPr>
        <w:pStyle w:val="Body1"/>
        <w:tabs>
          <w:tab w:val="left" w:pos="6240"/>
        </w:tabs>
        <w:rPr>
          <w:rFonts w:ascii="Times New Roman" w:hAnsi="Times New Roman"/>
          <w:u w:val="single"/>
        </w:rPr>
      </w:pP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E5" w:rsidRDefault="001436E5" w:rsidP="00920DE3">
      <w:pPr>
        <w:spacing w:after="0" w:line="240" w:lineRule="auto"/>
      </w:pPr>
      <w:r>
        <w:separator/>
      </w:r>
    </w:p>
  </w:endnote>
  <w:endnote w:type="continuationSeparator" w:id="0">
    <w:p w:rsidR="001436E5" w:rsidRDefault="001436E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E5" w:rsidRDefault="001436E5" w:rsidP="00920DE3">
      <w:pPr>
        <w:spacing w:after="0" w:line="240" w:lineRule="auto"/>
      </w:pPr>
      <w:r>
        <w:separator/>
      </w:r>
    </w:p>
  </w:footnote>
  <w:footnote w:type="continuationSeparator" w:id="0">
    <w:p w:rsidR="001436E5" w:rsidRDefault="001436E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E5"/>
    <w:rsid w:val="00120749"/>
    <w:rsid w:val="001436E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1436E5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1436E5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2013-10-31T22:43:00Z</dcterms:created>
  <dcterms:modified xsi:type="dcterms:W3CDTF">2013-10-31T22:43:00Z</dcterms:modified>
</cp:coreProperties>
</file>