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BB21" w14:textId="77777777" w:rsidR="00B91748" w:rsidRDefault="00B91748" w:rsidP="00B91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CORNELIUS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fl.1489)</w:t>
      </w:r>
    </w:p>
    <w:p w14:paraId="501A82C8" w14:textId="77777777" w:rsidR="00B91748" w:rsidRDefault="00B91748" w:rsidP="00B91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proofErr w:type="gramStart"/>
      <w:r>
        <w:rPr>
          <w:rFonts w:cs="Times New Roman"/>
          <w:szCs w:val="24"/>
        </w:rPr>
        <w:t>friar</w:t>
      </w:r>
      <w:proofErr w:type="gramEnd"/>
      <w:r>
        <w:rPr>
          <w:rFonts w:cs="Times New Roman"/>
          <w:szCs w:val="24"/>
        </w:rPr>
        <w:t>.</w:t>
      </w:r>
    </w:p>
    <w:p w14:paraId="2418096D" w14:textId="77777777" w:rsidR="00B91748" w:rsidRDefault="00B91748" w:rsidP="00B91748">
      <w:pPr>
        <w:pStyle w:val="NoSpacing"/>
        <w:rPr>
          <w:rFonts w:cs="Times New Roman"/>
          <w:szCs w:val="24"/>
        </w:rPr>
      </w:pPr>
    </w:p>
    <w:p w14:paraId="492E5B1C" w14:textId="77777777" w:rsidR="00B91748" w:rsidRDefault="00B91748" w:rsidP="00B91748">
      <w:pPr>
        <w:pStyle w:val="NoSpacing"/>
        <w:rPr>
          <w:rFonts w:cs="Times New Roman"/>
          <w:szCs w:val="24"/>
        </w:rPr>
      </w:pPr>
    </w:p>
    <w:p w14:paraId="126A2A13" w14:textId="77777777" w:rsidR="00B91748" w:rsidRDefault="00B91748" w:rsidP="00B91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1489</w:t>
      </w:r>
      <w:r>
        <w:rPr>
          <w:rFonts w:cs="Times New Roman"/>
          <w:szCs w:val="24"/>
        </w:rPr>
        <w:tab/>
        <w:t>Cautio for B.D.</w:t>
      </w:r>
    </w:p>
    <w:p w14:paraId="0DDCD9C5" w14:textId="77777777" w:rsidR="00B91748" w:rsidRDefault="00B91748" w:rsidP="00B9174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(“Alumni </w:t>
      </w:r>
      <w:proofErr w:type="spellStart"/>
      <w:r>
        <w:rPr>
          <w:rFonts w:cs="Times New Roman"/>
          <w:szCs w:val="24"/>
        </w:rPr>
        <w:t>Cantabrigienses</w:t>
      </w:r>
      <w:proofErr w:type="spellEnd"/>
      <w:r>
        <w:rPr>
          <w:rFonts w:cs="Times New Roman"/>
          <w:szCs w:val="24"/>
        </w:rPr>
        <w:t xml:space="preserve">” compiled by John Venn and </w:t>
      </w:r>
      <w:proofErr w:type="spellStart"/>
      <w:r>
        <w:rPr>
          <w:rFonts w:cs="Times New Roman"/>
          <w:szCs w:val="24"/>
        </w:rPr>
        <w:t>J.</w:t>
      </w:r>
      <w:proofErr w:type="gramStart"/>
      <w:r>
        <w:rPr>
          <w:rFonts w:cs="Times New Roman"/>
          <w:szCs w:val="24"/>
        </w:rPr>
        <w:t>A.Venn</w:t>
      </w:r>
      <w:proofErr w:type="spellEnd"/>
      <w:proofErr w:type="gramEnd"/>
      <w:r>
        <w:rPr>
          <w:rFonts w:cs="Times New Roman"/>
          <w:szCs w:val="24"/>
        </w:rPr>
        <w:t>, pub. Cambridge University Press, 1922, part I volume I p.396)</w:t>
      </w:r>
    </w:p>
    <w:p w14:paraId="6C9B1D40" w14:textId="77777777" w:rsidR="00B91748" w:rsidRDefault="00B91748" w:rsidP="00B91748">
      <w:pPr>
        <w:pStyle w:val="NoSpacing"/>
        <w:rPr>
          <w:rFonts w:cs="Times New Roman"/>
          <w:szCs w:val="24"/>
        </w:rPr>
      </w:pPr>
    </w:p>
    <w:p w14:paraId="15BE136B" w14:textId="77777777" w:rsidR="00B91748" w:rsidRDefault="00B91748" w:rsidP="00B91748">
      <w:pPr>
        <w:pStyle w:val="NoSpacing"/>
        <w:rPr>
          <w:rFonts w:cs="Times New Roman"/>
          <w:szCs w:val="24"/>
        </w:rPr>
      </w:pPr>
    </w:p>
    <w:p w14:paraId="37FBAA64" w14:textId="77777777" w:rsidR="00B91748" w:rsidRDefault="00B91748" w:rsidP="00B917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November 2024</w:t>
      </w:r>
    </w:p>
    <w:p w14:paraId="118724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46CB2" w14:textId="77777777" w:rsidR="00B91748" w:rsidRDefault="00B91748" w:rsidP="009139A6">
      <w:r>
        <w:separator/>
      </w:r>
    </w:p>
  </w:endnote>
  <w:endnote w:type="continuationSeparator" w:id="0">
    <w:p w14:paraId="5CF3E3D7" w14:textId="77777777" w:rsidR="00B91748" w:rsidRDefault="00B917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088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4B7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4F2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5B9F8" w14:textId="77777777" w:rsidR="00B91748" w:rsidRDefault="00B91748" w:rsidP="009139A6">
      <w:r>
        <w:separator/>
      </w:r>
    </w:p>
  </w:footnote>
  <w:footnote w:type="continuationSeparator" w:id="0">
    <w:p w14:paraId="7EAD3CD2" w14:textId="77777777" w:rsidR="00B91748" w:rsidRDefault="00B917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948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968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D35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48"/>
    <w:rsid w:val="000666E0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174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DBD0"/>
  <w15:chartTrackingRefBased/>
  <w15:docId w15:val="{A21D21B5-5DDF-49AC-BA12-0D9D531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2024-11-07T19:23:00Z</dcterms:created>
  <dcterms:modified xsi:type="dcterms:W3CDTF">2024-11-07T19:24:00Z</dcterms:modified>
</cp:coreProperties>
</file>