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2806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CORNELKE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648977D2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Newark, Nottinghamshire. Bowyer.</w:t>
      </w:r>
    </w:p>
    <w:p w14:paraId="08C6A70F" w14:textId="77777777" w:rsidR="00351B2E" w:rsidRDefault="00351B2E" w:rsidP="00351B2E">
      <w:pPr>
        <w:pStyle w:val="NoSpacing"/>
        <w:rPr>
          <w:rFonts w:cs="Times New Roman"/>
          <w:szCs w:val="24"/>
        </w:rPr>
      </w:pPr>
    </w:p>
    <w:p w14:paraId="48038FEA" w14:textId="77777777" w:rsidR="00351B2E" w:rsidRDefault="00351B2E" w:rsidP="00351B2E">
      <w:pPr>
        <w:pStyle w:val="NoSpacing"/>
        <w:rPr>
          <w:rFonts w:cs="Times New Roman"/>
          <w:szCs w:val="24"/>
        </w:rPr>
      </w:pPr>
    </w:p>
    <w:p w14:paraId="4BB4D6F4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Sir Robert Markham, Sheriff of Nottinghamshire and Derbyshire(q.v.),</w:t>
      </w:r>
    </w:p>
    <w:p w14:paraId="73A72B66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four others.</w:t>
      </w:r>
    </w:p>
    <w:p w14:paraId="6F38E34F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74754642" w14:textId="77777777" w:rsidR="00351B2E" w:rsidRDefault="00351B2E" w:rsidP="00351B2E">
      <w:pPr>
        <w:pStyle w:val="NoSpacing"/>
        <w:rPr>
          <w:rFonts w:cs="Times New Roman"/>
          <w:szCs w:val="24"/>
        </w:rPr>
      </w:pPr>
    </w:p>
    <w:p w14:paraId="521535DB" w14:textId="77777777" w:rsidR="00351B2E" w:rsidRDefault="00351B2E" w:rsidP="00351B2E">
      <w:pPr>
        <w:pStyle w:val="NoSpacing"/>
        <w:rPr>
          <w:rFonts w:cs="Times New Roman"/>
          <w:szCs w:val="24"/>
        </w:rPr>
      </w:pPr>
    </w:p>
    <w:p w14:paraId="12BFF159" w14:textId="77777777" w:rsidR="00351B2E" w:rsidRDefault="00351B2E" w:rsidP="00351B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02F3E4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3A37" w14:textId="77777777" w:rsidR="00351B2E" w:rsidRDefault="00351B2E" w:rsidP="009139A6">
      <w:r>
        <w:separator/>
      </w:r>
    </w:p>
  </w:endnote>
  <w:endnote w:type="continuationSeparator" w:id="0">
    <w:p w14:paraId="075560AF" w14:textId="77777777" w:rsidR="00351B2E" w:rsidRDefault="00351B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EF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E6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0C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36F1" w14:textId="77777777" w:rsidR="00351B2E" w:rsidRDefault="00351B2E" w:rsidP="009139A6">
      <w:r>
        <w:separator/>
      </w:r>
    </w:p>
  </w:footnote>
  <w:footnote w:type="continuationSeparator" w:id="0">
    <w:p w14:paraId="27E71470" w14:textId="77777777" w:rsidR="00351B2E" w:rsidRDefault="00351B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0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F6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C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2E"/>
    <w:rsid w:val="000666E0"/>
    <w:rsid w:val="00163462"/>
    <w:rsid w:val="002510B7"/>
    <w:rsid w:val="00270799"/>
    <w:rsid w:val="00351B2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D38A"/>
  <w15:chartTrackingRefBased/>
  <w15:docId w15:val="{17C19CD6-74B0-4014-8D99-431E5F21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1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2025-03-06T12:13:00Z</dcterms:created>
  <dcterms:modified xsi:type="dcterms:W3CDTF">2025-03-06T12:14:00Z</dcterms:modified>
</cp:coreProperties>
</file>