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2618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CORNELL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72842F06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Newcastle-upon-Tyne. Spurrier.</w:t>
      </w:r>
    </w:p>
    <w:p w14:paraId="540CDDE2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</w:p>
    <w:p w14:paraId="0CA905BD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</w:p>
    <w:p w14:paraId="4B4DE6F2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Middilton</w:t>
      </w:r>
      <w:proofErr w:type="spellEnd"/>
      <w:r>
        <w:rPr>
          <w:rFonts w:cs="Times New Roman"/>
          <w:szCs w:val="24"/>
        </w:rPr>
        <w:t xml:space="preserve">(q.v.) brought a plaint of a breach of the Statute of </w:t>
      </w:r>
      <w:proofErr w:type="spellStart"/>
      <w:r>
        <w:rPr>
          <w:rFonts w:cs="Times New Roman"/>
          <w:szCs w:val="24"/>
        </w:rPr>
        <w:t>Labourers</w:t>
      </w:r>
      <w:proofErr w:type="spellEnd"/>
    </w:p>
    <w:p w14:paraId="06A1B01A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him.</w:t>
      </w:r>
    </w:p>
    <w:p w14:paraId="03ED954A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http://aalt.law.uh.edu/Indices/CP40Indices/CP40no647/CP40no647Pl.htm</w:t>
        </w:r>
      </w:hyperlink>
      <w:r>
        <w:rPr>
          <w:rFonts w:cs="Times New Roman"/>
          <w:szCs w:val="24"/>
        </w:rPr>
        <w:t xml:space="preserve"> )</w:t>
      </w:r>
    </w:p>
    <w:p w14:paraId="4C84E211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</w:p>
    <w:p w14:paraId="20E18A22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</w:p>
    <w:p w14:paraId="077CF9AB" w14:textId="77777777" w:rsidR="00F263B9" w:rsidRDefault="00F263B9" w:rsidP="00F263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May 2024</w:t>
      </w:r>
    </w:p>
    <w:p w14:paraId="4E263C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4CE22" w14:textId="77777777" w:rsidR="00F263B9" w:rsidRDefault="00F263B9" w:rsidP="009139A6">
      <w:r>
        <w:separator/>
      </w:r>
    </w:p>
  </w:endnote>
  <w:endnote w:type="continuationSeparator" w:id="0">
    <w:p w14:paraId="76C7F18B" w14:textId="77777777" w:rsidR="00F263B9" w:rsidRDefault="00F263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95B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919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356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F7C84" w14:textId="77777777" w:rsidR="00F263B9" w:rsidRDefault="00F263B9" w:rsidP="009139A6">
      <w:r>
        <w:separator/>
      </w:r>
    </w:p>
  </w:footnote>
  <w:footnote w:type="continuationSeparator" w:id="0">
    <w:p w14:paraId="14EA3152" w14:textId="77777777" w:rsidR="00F263B9" w:rsidRDefault="00F263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0BA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3BF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E21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B9"/>
    <w:rsid w:val="000666E0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63B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4323"/>
  <w15:chartTrackingRefBased/>
  <w15:docId w15:val="{36AB710D-442C-40A7-8D92-F99D58E7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63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2024-05-30T11:06:00Z</dcterms:created>
  <dcterms:modified xsi:type="dcterms:W3CDTF">2024-05-30T11:06:00Z</dcterms:modified>
</cp:coreProperties>
</file>