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46977" w14:textId="77777777" w:rsidR="007C4D0E" w:rsidRDefault="007C4D0E" w:rsidP="007C4D0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CORNELL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fl.1507)</w:t>
      </w:r>
    </w:p>
    <w:p w14:paraId="1E0ECB3B" w14:textId="77777777" w:rsidR="007C4D0E" w:rsidRDefault="007C4D0E" w:rsidP="007C4D0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Rainham</w:t>
      </w:r>
      <w:proofErr w:type="spellEnd"/>
      <w:r>
        <w:rPr>
          <w:rFonts w:cs="Times New Roman"/>
          <w:szCs w:val="24"/>
        </w:rPr>
        <w:t>, Kent.</w:t>
      </w:r>
    </w:p>
    <w:p w14:paraId="38975779" w14:textId="77777777" w:rsidR="007C4D0E" w:rsidRDefault="007C4D0E" w:rsidP="007C4D0E">
      <w:pPr>
        <w:pStyle w:val="NoSpacing"/>
        <w:rPr>
          <w:rFonts w:cs="Times New Roman"/>
          <w:szCs w:val="24"/>
        </w:rPr>
      </w:pPr>
    </w:p>
    <w:p w14:paraId="210389E9" w14:textId="77777777" w:rsidR="007C4D0E" w:rsidRDefault="007C4D0E" w:rsidP="007C4D0E">
      <w:pPr>
        <w:pStyle w:val="NoSpacing"/>
        <w:rPr>
          <w:rFonts w:cs="Times New Roman"/>
          <w:szCs w:val="24"/>
        </w:rPr>
      </w:pPr>
    </w:p>
    <w:p w14:paraId="1FCE7807" w14:textId="77777777" w:rsidR="007C4D0E" w:rsidRDefault="007C4D0E" w:rsidP="007C4D0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1507</w:t>
      </w:r>
      <w:r>
        <w:rPr>
          <w:rFonts w:cs="Times New Roman"/>
          <w:szCs w:val="24"/>
        </w:rPr>
        <w:tab/>
        <w:t>He made his Will.</w:t>
      </w:r>
    </w:p>
    <w:p w14:paraId="4EDF69DA" w14:textId="77777777" w:rsidR="007C4D0E" w:rsidRDefault="007C4D0E" w:rsidP="007C4D0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5F4529">
          <w:rPr>
            <w:rStyle w:val="Hyperlink"/>
            <w:rFonts w:cs="Times New Roman"/>
            <w:szCs w:val="24"/>
          </w:rPr>
          <w:t>https://www.kentarchaeology.org.uk/Research/Libr/Wills/NameOrder/C.htm</w:t>
        </w:r>
      </w:hyperlink>
      <w:r>
        <w:rPr>
          <w:rFonts w:cs="Times New Roman"/>
          <w:szCs w:val="24"/>
        </w:rPr>
        <w:t>)</w:t>
      </w:r>
    </w:p>
    <w:p w14:paraId="6BECAAB5" w14:textId="77777777" w:rsidR="007C4D0E" w:rsidRDefault="007C4D0E" w:rsidP="007C4D0E">
      <w:pPr>
        <w:pStyle w:val="NoSpacing"/>
        <w:rPr>
          <w:rFonts w:cs="Times New Roman"/>
          <w:szCs w:val="24"/>
        </w:rPr>
      </w:pPr>
    </w:p>
    <w:p w14:paraId="715DCBC6" w14:textId="77777777" w:rsidR="007C4D0E" w:rsidRDefault="007C4D0E" w:rsidP="007C4D0E">
      <w:pPr>
        <w:pStyle w:val="NoSpacing"/>
        <w:rPr>
          <w:rFonts w:cs="Times New Roman"/>
          <w:szCs w:val="24"/>
        </w:rPr>
      </w:pPr>
    </w:p>
    <w:p w14:paraId="365F6C08" w14:textId="77777777" w:rsidR="007C4D0E" w:rsidRDefault="007C4D0E" w:rsidP="007C4D0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September 2022</w:t>
      </w:r>
    </w:p>
    <w:p w14:paraId="08FB61F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8F6C4" w14:textId="77777777" w:rsidR="007C4D0E" w:rsidRDefault="007C4D0E" w:rsidP="009139A6">
      <w:r>
        <w:separator/>
      </w:r>
    </w:p>
  </w:endnote>
  <w:endnote w:type="continuationSeparator" w:id="0">
    <w:p w14:paraId="1CC49F88" w14:textId="77777777" w:rsidR="007C4D0E" w:rsidRDefault="007C4D0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E76E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F7C0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997D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9CC92" w14:textId="77777777" w:rsidR="007C4D0E" w:rsidRDefault="007C4D0E" w:rsidP="009139A6">
      <w:r>
        <w:separator/>
      </w:r>
    </w:p>
  </w:footnote>
  <w:footnote w:type="continuationSeparator" w:id="0">
    <w:p w14:paraId="41DA9B54" w14:textId="77777777" w:rsidR="007C4D0E" w:rsidRDefault="007C4D0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220D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D84B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2B81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D0E"/>
    <w:rsid w:val="000666E0"/>
    <w:rsid w:val="002510B7"/>
    <w:rsid w:val="005C130B"/>
    <w:rsid w:val="007C4D0E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8CAFF"/>
  <w15:chartTrackingRefBased/>
  <w15:docId w15:val="{F833A38D-4E28-43AD-BE68-9F8481F6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C4D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entarchaeology.org.uk/Research/Libr/Wills/NameOrder/C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2023-01-14T20:50:00Z</dcterms:created>
  <dcterms:modified xsi:type="dcterms:W3CDTF">2023-01-14T20:50:00Z</dcterms:modified>
</cp:coreProperties>
</file>