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0B28" w14:textId="77777777" w:rsidR="00057DAF" w:rsidRDefault="00057DAF" w:rsidP="00057D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CORNER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fl.1408)</w:t>
      </w:r>
    </w:p>
    <w:p w14:paraId="514BC8D5" w14:textId="77777777" w:rsidR="00057DAF" w:rsidRDefault="00057DAF" w:rsidP="00057DAF">
      <w:pPr>
        <w:pStyle w:val="NoSpacing"/>
        <w:rPr>
          <w:rFonts w:cs="Times New Roman"/>
          <w:szCs w:val="24"/>
        </w:rPr>
      </w:pPr>
    </w:p>
    <w:p w14:paraId="63648245" w14:textId="77777777" w:rsidR="00057DAF" w:rsidRDefault="00057DAF" w:rsidP="00057DAF">
      <w:pPr>
        <w:pStyle w:val="NoSpacing"/>
        <w:rPr>
          <w:rFonts w:cs="Times New Roman"/>
          <w:szCs w:val="24"/>
        </w:rPr>
      </w:pPr>
    </w:p>
    <w:p w14:paraId="21E68AAD" w14:textId="77777777" w:rsidR="00057DAF" w:rsidRDefault="00057DAF" w:rsidP="00057D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 xml:space="preserve">He and the other three executors of Nicholas </w:t>
      </w:r>
      <w:proofErr w:type="spellStart"/>
      <w:r>
        <w:rPr>
          <w:rFonts w:cs="Times New Roman"/>
          <w:szCs w:val="24"/>
        </w:rPr>
        <w:t>Jurdan</w:t>
      </w:r>
      <w:proofErr w:type="spellEnd"/>
      <w:r>
        <w:rPr>
          <w:rFonts w:cs="Times New Roman"/>
          <w:szCs w:val="24"/>
        </w:rPr>
        <w:t xml:space="preserve"> of London, salter(q.v.),</w:t>
      </w:r>
    </w:p>
    <w:p w14:paraId="2462E11F" w14:textId="77777777" w:rsidR="00057DAF" w:rsidRDefault="00057DAF" w:rsidP="00057D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made a plaint of debt against Reginald Jordan, clerk(q.v.).</w:t>
      </w:r>
    </w:p>
    <w:p w14:paraId="006326AD" w14:textId="77777777" w:rsidR="00057DAF" w:rsidRDefault="00057DAF" w:rsidP="00057D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A31D0">
          <w:rPr>
            <w:rStyle w:val="Hyperlink"/>
            <w:rFonts w:cs="Times New Roman"/>
            <w:szCs w:val="24"/>
          </w:rPr>
          <w:t>https://waalt.uh.edu/index.php/CP40/589:_A-J</w:t>
        </w:r>
      </w:hyperlink>
      <w:r>
        <w:rPr>
          <w:rFonts w:cs="Times New Roman"/>
          <w:szCs w:val="24"/>
        </w:rPr>
        <w:t xml:space="preserve"> )</w:t>
      </w:r>
    </w:p>
    <w:p w14:paraId="76CF681A" w14:textId="77777777" w:rsidR="00057DAF" w:rsidRDefault="00057DAF" w:rsidP="00057DAF">
      <w:pPr>
        <w:pStyle w:val="NoSpacing"/>
        <w:rPr>
          <w:rFonts w:cs="Times New Roman"/>
          <w:szCs w:val="24"/>
        </w:rPr>
      </w:pPr>
    </w:p>
    <w:p w14:paraId="0DD9A290" w14:textId="77777777" w:rsidR="00057DAF" w:rsidRDefault="00057DAF" w:rsidP="00057DAF">
      <w:pPr>
        <w:pStyle w:val="NoSpacing"/>
        <w:rPr>
          <w:rFonts w:cs="Times New Roman"/>
          <w:szCs w:val="24"/>
        </w:rPr>
      </w:pPr>
    </w:p>
    <w:p w14:paraId="713E2C93" w14:textId="77777777" w:rsidR="00057DAF" w:rsidRDefault="00057DAF" w:rsidP="00057D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March 2023</w:t>
      </w:r>
    </w:p>
    <w:p w14:paraId="2659C2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1A70" w14:textId="77777777" w:rsidR="00057DAF" w:rsidRDefault="00057DAF" w:rsidP="009139A6">
      <w:r>
        <w:separator/>
      </w:r>
    </w:p>
  </w:endnote>
  <w:endnote w:type="continuationSeparator" w:id="0">
    <w:p w14:paraId="3A132851" w14:textId="77777777" w:rsidR="00057DAF" w:rsidRDefault="00057D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FA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F8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72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A88D" w14:textId="77777777" w:rsidR="00057DAF" w:rsidRDefault="00057DAF" w:rsidP="009139A6">
      <w:r>
        <w:separator/>
      </w:r>
    </w:p>
  </w:footnote>
  <w:footnote w:type="continuationSeparator" w:id="0">
    <w:p w14:paraId="74E7F038" w14:textId="77777777" w:rsidR="00057DAF" w:rsidRDefault="00057D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C3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E9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11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AF"/>
    <w:rsid w:val="00057DA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4589"/>
  <w15:chartTrackingRefBased/>
  <w15:docId w15:val="{AE9214EC-01AE-4968-AA5B-855B8F97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7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2023-03-17T09:55:00Z</dcterms:created>
  <dcterms:modified xsi:type="dcterms:W3CDTF">2023-03-17T09:55:00Z</dcterms:modified>
</cp:coreProperties>
</file>