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847E4" w14:textId="77777777" w:rsidR="00763378" w:rsidRDefault="00763378" w:rsidP="007633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CORNERHOUS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fl.1406)</w:t>
      </w:r>
    </w:p>
    <w:p w14:paraId="752AD4E9" w14:textId="77777777" w:rsidR="00763378" w:rsidRDefault="00763378" w:rsidP="00763378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0736DBBE" w14:textId="77777777" w:rsidR="00763378" w:rsidRDefault="00763378" w:rsidP="00763378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5E98CD7B" w14:textId="77777777" w:rsidR="00763378" w:rsidRDefault="00763378" w:rsidP="007633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Sep.1406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Exeter</w:t>
      </w:r>
    </w:p>
    <w:p w14:paraId="270FD023" w14:textId="77777777" w:rsidR="00763378" w:rsidRDefault="00763378" w:rsidP="00763378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into lands of Joan Bordon(q.v.).</w:t>
      </w:r>
    </w:p>
    <w:p w14:paraId="24B08A23" w14:textId="77777777" w:rsidR="00763378" w:rsidRDefault="00763378" w:rsidP="00763378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2522F9">
          <w:rPr>
            <w:rStyle w:val="Hyperlink"/>
            <w:rFonts w:ascii="Times New Roman" w:hAnsi="Times New Roman" w:cs="Times New Roman"/>
            <w:sz w:val="24"/>
            <w:szCs w:val="24"/>
          </w:rPr>
          <w:t>http://www.inquisitionspostmortem.ac.uk/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19-41)</w:t>
      </w:r>
    </w:p>
    <w:p w14:paraId="7E7E0C92" w14:textId="77777777" w:rsidR="00D965CD" w:rsidRDefault="00D965CD" w:rsidP="00D965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B015C4" w14:textId="77777777" w:rsidR="00763378" w:rsidRDefault="00763378" w:rsidP="007633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3FCAC2" w14:textId="77777777" w:rsidR="00763378" w:rsidRDefault="00763378" w:rsidP="007633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52440C" w14:textId="77777777" w:rsidR="00763378" w:rsidRDefault="00763378" w:rsidP="007633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March 2022</w:t>
      </w:r>
    </w:p>
    <w:p w14:paraId="5FB2E414" w14:textId="4E097CD1" w:rsidR="00BA00AB" w:rsidRPr="00763378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7633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F6A81" w14:textId="77777777" w:rsidR="00763378" w:rsidRDefault="00763378" w:rsidP="009139A6">
      <w:r>
        <w:separator/>
      </w:r>
    </w:p>
  </w:endnote>
  <w:endnote w:type="continuationSeparator" w:id="0">
    <w:p w14:paraId="5E22F0EB" w14:textId="77777777" w:rsidR="00763378" w:rsidRDefault="007633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8203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7CD6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738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4AA08" w14:textId="77777777" w:rsidR="00763378" w:rsidRDefault="00763378" w:rsidP="009139A6">
      <w:r>
        <w:separator/>
      </w:r>
    </w:p>
  </w:footnote>
  <w:footnote w:type="continuationSeparator" w:id="0">
    <w:p w14:paraId="2E0B70A2" w14:textId="77777777" w:rsidR="00763378" w:rsidRDefault="007633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15C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D70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F94D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78"/>
    <w:rsid w:val="000666E0"/>
    <w:rsid w:val="002510B7"/>
    <w:rsid w:val="005C130B"/>
    <w:rsid w:val="00763378"/>
    <w:rsid w:val="00826F5C"/>
    <w:rsid w:val="009139A6"/>
    <w:rsid w:val="009448BB"/>
    <w:rsid w:val="00A3176C"/>
    <w:rsid w:val="00AE65F8"/>
    <w:rsid w:val="00BA00AB"/>
    <w:rsid w:val="00CB4ED9"/>
    <w:rsid w:val="00D965CD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6F698"/>
  <w15:chartTrackingRefBased/>
  <w15:docId w15:val="{A8B79EBC-0FC2-47BA-8901-5BD13156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633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2022-03-02T20:35:00Z</dcterms:created>
  <dcterms:modified xsi:type="dcterms:W3CDTF">2024-03-31T19:15:00Z</dcterms:modified>
</cp:coreProperties>
</file>