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1A8A2" w14:textId="77777777" w:rsidR="00673B2B" w:rsidRDefault="00673B2B" w:rsidP="00673B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CORNERHOUSE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189F3A14" w14:textId="77777777" w:rsidR="00673B2B" w:rsidRDefault="00673B2B" w:rsidP="00673B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83C20C" w14:textId="77777777" w:rsidR="00673B2B" w:rsidRDefault="00673B2B" w:rsidP="00673B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B80359" w14:textId="77777777" w:rsidR="00673B2B" w:rsidRDefault="00673B2B" w:rsidP="00673B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Sep.1406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Exeter into lands of</w:t>
      </w:r>
    </w:p>
    <w:p w14:paraId="6A6567FD" w14:textId="77777777" w:rsidR="00673B2B" w:rsidRDefault="00673B2B" w:rsidP="00673B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Joan Borden(q.v.).</w:t>
      </w:r>
    </w:p>
    <w:p w14:paraId="4F533C16" w14:textId="77777777" w:rsidR="00673B2B" w:rsidRDefault="00673B2B" w:rsidP="00673B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19-41)</w:t>
      </w:r>
    </w:p>
    <w:p w14:paraId="4734F667" w14:textId="77777777" w:rsidR="00673B2B" w:rsidRDefault="00673B2B" w:rsidP="00673B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DDA229" w14:textId="77777777" w:rsidR="00673B2B" w:rsidRDefault="00673B2B" w:rsidP="00673B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A2E972" w14:textId="77777777" w:rsidR="00673B2B" w:rsidRPr="00625343" w:rsidRDefault="00673B2B" w:rsidP="00673B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July 2021</w:t>
      </w:r>
    </w:p>
    <w:p w14:paraId="7FCBA2F3" w14:textId="2EE27921" w:rsidR="00BA00AB" w:rsidRPr="00673B2B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73B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B7C9" w14:textId="77777777" w:rsidR="00673B2B" w:rsidRDefault="00673B2B" w:rsidP="009139A6">
      <w:r>
        <w:separator/>
      </w:r>
    </w:p>
  </w:endnote>
  <w:endnote w:type="continuationSeparator" w:id="0">
    <w:p w14:paraId="1D1B05BC" w14:textId="77777777" w:rsidR="00673B2B" w:rsidRDefault="00673B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4F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9F0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7A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7515E" w14:textId="77777777" w:rsidR="00673B2B" w:rsidRDefault="00673B2B" w:rsidP="009139A6">
      <w:r>
        <w:separator/>
      </w:r>
    </w:p>
  </w:footnote>
  <w:footnote w:type="continuationSeparator" w:id="0">
    <w:p w14:paraId="36DF2583" w14:textId="77777777" w:rsidR="00673B2B" w:rsidRDefault="00673B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AF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BB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D4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2B"/>
    <w:rsid w:val="000666E0"/>
    <w:rsid w:val="002510B7"/>
    <w:rsid w:val="005C130B"/>
    <w:rsid w:val="00673B2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E871"/>
  <w15:chartTrackingRefBased/>
  <w15:docId w15:val="{D48FAA4C-A835-4513-8FEA-6E52571C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2021-07-03T14:45:00Z</dcterms:created>
  <dcterms:modified xsi:type="dcterms:W3CDTF">2021-07-03T14:46:00Z</dcterms:modified>
</cp:coreProperties>
</file>