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AF1AE" w14:textId="77777777" w:rsidR="00415483" w:rsidRDefault="00415483" w:rsidP="00415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CORNES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0DE6520B" w14:textId="77777777" w:rsidR="00415483" w:rsidRDefault="00415483" w:rsidP="00415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57E61B74" w14:textId="77777777" w:rsidR="00415483" w:rsidRDefault="00415483" w:rsidP="00415483">
      <w:pPr>
        <w:rPr>
          <w:rFonts w:ascii="Times New Roman" w:hAnsi="Times New Roman" w:cs="Times New Roman"/>
          <w:sz w:val="24"/>
          <w:szCs w:val="24"/>
        </w:rPr>
      </w:pPr>
    </w:p>
    <w:p w14:paraId="31B81878" w14:textId="77777777" w:rsidR="00415483" w:rsidRDefault="00415483" w:rsidP="00415483">
      <w:pPr>
        <w:rPr>
          <w:rFonts w:ascii="Times New Roman" w:hAnsi="Times New Roman" w:cs="Times New Roman"/>
          <w:sz w:val="24"/>
          <w:szCs w:val="24"/>
        </w:rPr>
      </w:pPr>
    </w:p>
    <w:p w14:paraId="7E8F7993" w14:textId="77777777" w:rsidR="00415483" w:rsidRDefault="00415483" w:rsidP="00415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Mar.1400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6137EF44" w14:textId="77777777" w:rsidR="00415483" w:rsidRDefault="00415483" w:rsidP="0041548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p.242)</w:t>
      </w:r>
    </w:p>
    <w:p w14:paraId="39E2EF13" w14:textId="77777777" w:rsidR="00415483" w:rsidRDefault="00415483" w:rsidP="00415483">
      <w:pPr>
        <w:rPr>
          <w:rFonts w:ascii="Times New Roman" w:hAnsi="Times New Roman" w:cs="Times New Roman"/>
          <w:sz w:val="24"/>
          <w:szCs w:val="24"/>
        </w:rPr>
      </w:pPr>
    </w:p>
    <w:p w14:paraId="51FA90E8" w14:textId="77777777" w:rsidR="00415483" w:rsidRDefault="00415483" w:rsidP="00415483">
      <w:pPr>
        <w:rPr>
          <w:rFonts w:ascii="Times New Roman" w:hAnsi="Times New Roman" w:cs="Times New Roman"/>
          <w:sz w:val="24"/>
          <w:szCs w:val="24"/>
        </w:rPr>
      </w:pPr>
    </w:p>
    <w:p w14:paraId="1495E86E" w14:textId="77777777" w:rsidR="00415483" w:rsidRPr="00852C19" w:rsidRDefault="00415483" w:rsidP="00415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June 2021</w:t>
      </w:r>
    </w:p>
    <w:p w14:paraId="0F5D6C3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D00D5" w14:textId="77777777" w:rsidR="00415483" w:rsidRDefault="00415483" w:rsidP="009139A6">
      <w:r>
        <w:separator/>
      </w:r>
    </w:p>
  </w:endnote>
  <w:endnote w:type="continuationSeparator" w:id="0">
    <w:p w14:paraId="41D39F88" w14:textId="77777777" w:rsidR="00415483" w:rsidRDefault="004154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4C4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CA1D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CAC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D388D" w14:textId="77777777" w:rsidR="00415483" w:rsidRDefault="00415483" w:rsidP="009139A6">
      <w:r>
        <w:separator/>
      </w:r>
    </w:p>
  </w:footnote>
  <w:footnote w:type="continuationSeparator" w:id="0">
    <w:p w14:paraId="0CBCD68F" w14:textId="77777777" w:rsidR="00415483" w:rsidRDefault="004154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04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F2F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29A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83"/>
    <w:rsid w:val="000666E0"/>
    <w:rsid w:val="002510B7"/>
    <w:rsid w:val="0041548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BB15"/>
  <w15:chartTrackingRefBased/>
  <w15:docId w15:val="{3BFA6DB9-E43E-438D-8F66-0800B035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83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2021-07-12T20:29:00Z</dcterms:created>
  <dcterms:modified xsi:type="dcterms:W3CDTF">2021-07-12T20:30:00Z</dcterms:modified>
</cp:coreProperties>
</file>