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9F408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Thomas CORNEVILLE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fl.1414)</w:t>
      </w:r>
    </w:p>
    <w:p w14:paraId="55839BC4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London. Carpenter.</w:t>
      </w:r>
    </w:p>
    <w:p w14:paraId="34FB8545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348474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9CA2E8E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1414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involved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lollard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rebellion.</w:t>
      </w:r>
    </w:p>
    <w:p w14:paraId="0C68E451" w14:textId="77777777" w:rsidR="005C70F2" w:rsidRDefault="005C70F2" w:rsidP="005C70F2">
      <w:pPr>
        <w:pStyle w:val="NoSpacing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(“The Early Lollards: A Survey of Popular Lollard Activity in England 1382-1428” by Charles </w:t>
      </w:r>
      <w:proofErr w:type="spellStart"/>
      <w:r>
        <w:rPr>
          <w:rFonts w:ascii="Times New Roman" w:hAnsi="Times New Roman" w:cs="Times New Roman"/>
          <w:sz w:val="24"/>
          <w:szCs w:val="24"/>
        </w:rPr>
        <w:t>Kightley</w:t>
      </w:r>
      <w:proofErr w:type="spellEnd"/>
      <w:r>
        <w:rPr>
          <w:rFonts w:ascii="Times New Roman" w:hAnsi="Times New Roman" w:cs="Times New Roman"/>
          <w:sz w:val="24"/>
          <w:szCs w:val="24"/>
        </w:rPr>
        <w:t>. Submitted for the degree of Ph.D. in the Department of History of the University of York, September 1475 p.488)</w:t>
      </w:r>
    </w:p>
    <w:p w14:paraId="2F0BAC07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9 Jan.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He gave himself up to the </w:t>
      </w:r>
      <w:proofErr w:type="gramStart"/>
      <w:r>
        <w:rPr>
          <w:rFonts w:ascii="Times New Roman" w:hAnsi="Times New Roman" w:cs="Times New Roman"/>
          <w:sz w:val="24"/>
          <w:szCs w:val="24"/>
        </w:rPr>
        <w:t>Mayor</w:t>
      </w:r>
      <w:proofErr w:type="gramEnd"/>
      <w:r>
        <w:rPr>
          <w:rFonts w:ascii="Times New Roman" w:hAnsi="Times New Roman" w:cs="Times New Roman"/>
          <w:sz w:val="24"/>
          <w:szCs w:val="24"/>
        </w:rPr>
        <w:t>; he was confined in the King’s Bench prison.</w:t>
      </w:r>
    </w:p>
    <w:p w14:paraId="6DD34FA6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(ibid.)</w:t>
      </w:r>
    </w:p>
    <w:p w14:paraId="5EA37B9A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Michaelmas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He was pardoned.   (ibid.)</w:t>
      </w:r>
    </w:p>
    <w:p w14:paraId="40C9BD27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66A64D3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AABC76" w14:textId="77777777" w:rsidR="005C70F2" w:rsidRDefault="005C70F2" w:rsidP="005C70F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 January 2022</w:t>
      </w:r>
    </w:p>
    <w:p w14:paraId="563B7EF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DA158" w14:textId="77777777" w:rsidR="005C70F2" w:rsidRDefault="005C70F2" w:rsidP="009139A6">
      <w:r>
        <w:separator/>
      </w:r>
    </w:p>
  </w:endnote>
  <w:endnote w:type="continuationSeparator" w:id="0">
    <w:p w14:paraId="5B520871" w14:textId="77777777" w:rsidR="005C70F2" w:rsidRDefault="005C70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BB8E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5D73D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 xml:space="preserve">Compilation copyright </w:t>
    </w:r>
    <w:proofErr w:type="spellStart"/>
    <w:r w:rsidRPr="009139A6">
      <w:rPr>
        <w:rFonts w:ascii="Times New Roman" w:hAnsi="Times New Roman" w:cs="Times New Roman"/>
      </w:rPr>
      <w:t>I.</w:t>
    </w:r>
    <w:proofErr w:type="gramStart"/>
    <w:r w:rsidRPr="009139A6">
      <w:rPr>
        <w:rFonts w:ascii="Times New Roman" w:hAnsi="Times New Roman"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14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2CFED" w14:textId="77777777" w:rsidR="005C70F2" w:rsidRDefault="005C70F2" w:rsidP="009139A6">
      <w:r>
        <w:separator/>
      </w:r>
    </w:p>
  </w:footnote>
  <w:footnote w:type="continuationSeparator" w:id="0">
    <w:p w14:paraId="30ECA3C8" w14:textId="77777777" w:rsidR="005C70F2" w:rsidRDefault="005C70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09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D66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6C93B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0F2"/>
    <w:rsid w:val="000666E0"/>
    <w:rsid w:val="002510B7"/>
    <w:rsid w:val="005C130B"/>
    <w:rsid w:val="005C70F2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1D4F4"/>
  <w15:chartTrackingRefBased/>
  <w15:docId w15:val="{B1D806F0-9866-42C6-A7A1-EEEDC03B9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1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2022-02-08T17:10:00Z</dcterms:created>
  <dcterms:modified xsi:type="dcterms:W3CDTF">2022-02-08T17:11:00Z</dcterms:modified>
</cp:coreProperties>
</file>