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14A05" w:rsidP="00C009D8">
      <w:pPr>
        <w:pStyle w:val="NoSpacing"/>
      </w:pPr>
      <w:r>
        <w:rPr>
          <w:u w:val="single"/>
        </w:rPr>
        <w:t>William CORNEVYLE (CORNEVILE)</w:t>
      </w:r>
      <w:r>
        <w:t xml:space="preserve">      (fl.1411-4)</w:t>
      </w:r>
    </w:p>
    <w:p w:rsidR="00514A05" w:rsidRDefault="00514A05" w:rsidP="00C009D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Mercer.</w:t>
      </w:r>
      <w:proofErr w:type="gramEnd"/>
    </w:p>
    <w:p w:rsidR="00514A05" w:rsidRDefault="00514A05" w:rsidP="00C009D8">
      <w:pPr>
        <w:pStyle w:val="NoSpacing"/>
      </w:pPr>
    </w:p>
    <w:p w:rsidR="00514A05" w:rsidRDefault="00514A05" w:rsidP="00C009D8">
      <w:pPr>
        <w:pStyle w:val="NoSpacing"/>
      </w:pPr>
    </w:p>
    <w:p w:rsidR="00514A05" w:rsidRDefault="00514A05" w:rsidP="00C009D8">
      <w:pPr>
        <w:pStyle w:val="NoSpacing"/>
      </w:pPr>
      <w:r>
        <w:t xml:space="preserve">         1411-2</w:t>
      </w:r>
      <w:r>
        <w:tab/>
        <w:t>He entered the Mercers’ Company.  (Jefferson p.1068)</w:t>
      </w:r>
    </w:p>
    <w:p w:rsidR="00514A05" w:rsidRDefault="00514A05" w:rsidP="00C009D8">
      <w:pPr>
        <w:pStyle w:val="NoSpacing"/>
      </w:pPr>
    </w:p>
    <w:p w:rsidR="00514A05" w:rsidRDefault="00514A05" w:rsidP="00C009D8">
      <w:pPr>
        <w:pStyle w:val="NoSpacing"/>
      </w:pPr>
    </w:p>
    <w:p w:rsidR="00514A05" w:rsidRPr="00514A05" w:rsidRDefault="00514A05" w:rsidP="00C009D8">
      <w:pPr>
        <w:pStyle w:val="NoSpacing"/>
      </w:pPr>
      <w:r>
        <w:t>2 May 2014</w:t>
      </w:r>
      <w:bookmarkStart w:id="0" w:name="_GoBack"/>
      <w:bookmarkEnd w:id="0"/>
    </w:p>
    <w:sectPr w:rsidR="00514A05" w:rsidRPr="0051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05" w:rsidRDefault="00514A05" w:rsidP="00920DE3">
      <w:pPr>
        <w:spacing w:after="0" w:line="240" w:lineRule="auto"/>
      </w:pPr>
      <w:r>
        <w:separator/>
      </w:r>
    </w:p>
  </w:endnote>
  <w:endnote w:type="continuationSeparator" w:id="0">
    <w:p w:rsidR="00514A05" w:rsidRDefault="00514A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05" w:rsidRDefault="00514A05" w:rsidP="00920DE3">
      <w:pPr>
        <w:spacing w:after="0" w:line="240" w:lineRule="auto"/>
      </w:pPr>
      <w:r>
        <w:separator/>
      </w:r>
    </w:p>
  </w:footnote>
  <w:footnote w:type="continuationSeparator" w:id="0">
    <w:p w:rsidR="00514A05" w:rsidRDefault="00514A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05"/>
    <w:rsid w:val="00120749"/>
    <w:rsid w:val="00514A0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2014-05-02T20:15:00Z</dcterms:created>
  <dcterms:modified xsi:type="dcterms:W3CDTF">2014-05-02T20:17:00Z</dcterms:modified>
</cp:coreProperties>
</file>