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43EC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CORNEWAILL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2A369B17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Shaldeswell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Gentleman.</w:t>
      </w:r>
    </w:p>
    <w:p w14:paraId="0BE8797B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91908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22E55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a life exemption from being put on assizes, juries etc. and from </w:t>
      </w:r>
    </w:p>
    <w:p w14:paraId="41085868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being made a justice etc. and from holding offices.</w:t>
      </w:r>
    </w:p>
    <w:p w14:paraId="78346C56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p.125)</w:t>
      </w:r>
    </w:p>
    <w:p w14:paraId="0E2D284A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F5AE6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FF165A" w14:textId="77777777" w:rsidR="005C6343" w:rsidRDefault="005C6343" w:rsidP="005C6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2021</w:t>
      </w:r>
    </w:p>
    <w:p w14:paraId="640A0BF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0B8C8" w14:textId="77777777" w:rsidR="005C6343" w:rsidRDefault="005C6343" w:rsidP="009139A6">
      <w:r>
        <w:separator/>
      </w:r>
    </w:p>
  </w:endnote>
  <w:endnote w:type="continuationSeparator" w:id="0">
    <w:p w14:paraId="1AD1D2D1" w14:textId="77777777" w:rsidR="005C6343" w:rsidRDefault="005C63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1CB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D724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93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A51C1" w14:textId="77777777" w:rsidR="005C6343" w:rsidRDefault="005C6343" w:rsidP="009139A6">
      <w:r>
        <w:separator/>
      </w:r>
    </w:p>
  </w:footnote>
  <w:footnote w:type="continuationSeparator" w:id="0">
    <w:p w14:paraId="3E7772A7" w14:textId="77777777" w:rsidR="005C6343" w:rsidRDefault="005C63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118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DC9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E93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3"/>
    <w:rsid w:val="000666E0"/>
    <w:rsid w:val="002510B7"/>
    <w:rsid w:val="005C130B"/>
    <w:rsid w:val="005C6343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F0B1"/>
  <w15:chartTrackingRefBased/>
  <w15:docId w15:val="{90FC0E5C-5C90-4CA9-9B57-30D60F26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2021-04-08T20:50:00Z</dcterms:created>
  <dcterms:modified xsi:type="dcterms:W3CDTF">2021-04-08T20:50:00Z</dcterms:modified>
</cp:coreProperties>
</file>