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155E" w14:textId="3C8573C6" w:rsidR="00BA00AB" w:rsidRDefault="007371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CORNEWAILL</w:t>
      </w:r>
      <w:r>
        <w:rPr>
          <w:rFonts w:cs="Times New Roman"/>
          <w:szCs w:val="24"/>
        </w:rPr>
        <w:t xml:space="preserve">       (fl.1459)</w:t>
      </w:r>
    </w:p>
    <w:p w14:paraId="1E31B3F6" w14:textId="77777777" w:rsidR="00737135" w:rsidRDefault="00737135" w:rsidP="009139A6">
      <w:pPr>
        <w:pStyle w:val="NoSpacing"/>
        <w:rPr>
          <w:rFonts w:cs="Times New Roman"/>
          <w:szCs w:val="24"/>
        </w:rPr>
      </w:pPr>
    </w:p>
    <w:p w14:paraId="4BAF6026" w14:textId="77777777" w:rsidR="00737135" w:rsidRDefault="00737135" w:rsidP="009139A6">
      <w:pPr>
        <w:pStyle w:val="NoSpacing"/>
        <w:rPr>
          <w:rFonts w:cs="Times New Roman"/>
          <w:szCs w:val="24"/>
        </w:rPr>
      </w:pPr>
    </w:p>
    <w:p w14:paraId="374773ED" w14:textId="12A53C83" w:rsidR="00737135" w:rsidRDefault="007371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array for Shropshire.  </w:t>
      </w:r>
    </w:p>
    <w:p w14:paraId="2A7C77EE" w14:textId="1258BCB2" w:rsidR="00737135" w:rsidRDefault="007371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p.558)</w:t>
      </w:r>
    </w:p>
    <w:p w14:paraId="7EF5344C" w14:textId="77777777" w:rsidR="00737135" w:rsidRDefault="00737135" w:rsidP="009139A6">
      <w:pPr>
        <w:pStyle w:val="NoSpacing"/>
        <w:rPr>
          <w:rFonts w:cs="Times New Roman"/>
          <w:szCs w:val="24"/>
        </w:rPr>
      </w:pPr>
    </w:p>
    <w:p w14:paraId="1541B5B0" w14:textId="77777777" w:rsidR="00737135" w:rsidRDefault="00737135" w:rsidP="009139A6">
      <w:pPr>
        <w:pStyle w:val="NoSpacing"/>
        <w:rPr>
          <w:rFonts w:cs="Times New Roman"/>
          <w:szCs w:val="24"/>
        </w:rPr>
      </w:pPr>
    </w:p>
    <w:p w14:paraId="0760A9C1" w14:textId="25AD0C83" w:rsidR="00737135" w:rsidRPr="00737135" w:rsidRDefault="007371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April 2024</w:t>
      </w:r>
    </w:p>
    <w:sectPr w:rsidR="00737135" w:rsidRPr="007371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D182" w14:textId="77777777" w:rsidR="00737135" w:rsidRDefault="00737135" w:rsidP="009139A6">
      <w:r>
        <w:separator/>
      </w:r>
    </w:p>
  </w:endnote>
  <w:endnote w:type="continuationSeparator" w:id="0">
    <w:p w14:paraId="04C8FAAE" w14:textId="77777777" w:rsidR="00737135" w:rsidRDefault="007371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58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7B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EC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DB07" w14:textId="77777777" w:rsidR="00737135" w:rsidRDefault="00737135" w:rsidP="009139A6">
      <w:r>
        <w:separator/>
      </w:r>
    </w:p>
  </w:footnote>
  <w:footnote w:type="continuationSeparator" w:id="0">
    <w:p w14:paraId="1D38CE9F" w14:textId="77777777" w:rsidR="00737135" w:rsidRDefault="007371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FD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39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F1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35"/>
    <w:rsid w:val="000666E0"/>
    <w:rsid w:val="002510B7"/>
    <w:rsid w:val="00270799"/>
    <w:rsid w:val="005C130B"/>
    <w:rsid w:val="0073713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E7A2"/>
  <w15:chartTrackingRefBased/>
  <w15:docId w15:val="{0F839599-CDB2-4E71-AFB2-FFD0ACFE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2024-04-05T08:20:00Z</dcterms:created>
  <dcterms:modified xsi:type="dcterms:W3CDTF">2024-04-05T08:29:00Z</dcterms:modified>
</cp:coreProperties>
</file>