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5ECD" w14:textId="77777777" w:rsidR="0079669E" w:rsidRDefault="0079669E" w:rsidP="007966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CORNEWAILLE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d.ca.1489)</w:t>
      </w:r>
    </w:p>
    <w:p w14:paraId="6E00B636" w14:textId="77777777" w:rsidR="0079669E" w:rsidRDefault="0079669E" w:rsidP="0079669E">
      <w:pPr>
        <w:pStyle w:val="NoSpacing"/>
        <w:rPr>
          <w:rFonts w:cs="Times New Roman"/>
          <w:szCs w:val="24"/>
        </w:rPr>
      </w:pPr>
    </w:p>
    <w:p w14:paraId="2C5B2A5B" w14:textId="77777777" w:rsidR="0079669E" w:rsidRDefault="0079669E" w:rsidP="0079669E">
      <w:pPr>
        <w:pStyle w:val="NoSpacing"/>
        <w:rPr>
          <w:rFonts w:cs="Times New Roman"/>
          <w:szCs w:val="24"/>
        </w:rPr>
      </w:pPr>
    </w:p>
    <w:p w14:paraId="4074BEE6" w14:textId="77777777" w:rsidR="0079669E" w:rsidRDefault="0079669E" w:rsidP="007966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Dec.1489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Escheators of Herefordshire</w:t>
      </w:r>
    </w:p>
    <w:p w14:paraId="59CC4F3A" w14:textId="77777777" w:rsidR="0079669E" w:rsidRDefault="0079669E" w:rsidP="007966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the adjacent Welsh March and of Shropshire.</w:t>
      </w:r>
    </w:p>
    <w:p w14:paraId="0E083D77" w14:textId="77777777" w:rsidR="0079669E" w:rsidRDefault="0079669E" w:rsidP="007966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1485-1509 p.121)</w:t>
      </w:r>
    </w:p>
    <w:p w14:paraId="6D2AA617" w14:textId="77777777" w:rsidR="0079669E" w:rsidRDefault="0079669E" w:rsidP="0079669E">
      <w:pPr>
        <w:pStyle w:val="NoSpacing"/>
        <w:rPr>
          <w:rFonts w:cs="Times New Roman"/>
          <w:szCs w:val="24"/>
        </w:rPr>
      </w:pPr>
    </w:p>
    <w:p w14:paraId="1832B279" w14:textId="77777777" w:rsidR="0079669E" w:rsidRDefault="0079669E" w:rsidP="0079669E">
      <w:pPr>
        <w:pStyle w:val="NoSpacing"/>
        <w:rPr>
          <w:rFonts w:cs="Times New Roman"/>
          <w:szCs w:val="24"/>
        </w:rPr>
      </w:pPr>
    </w:p>
    <w:p w14:paraId="6BF59802" w14:textId="77777777" w:rsidR="0079669E" w:rsidRDefault="0079669E" w:rsidP="007966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December 2023</w:t>
      </w:r>
    </w:p>
    <w:p w14:paraId="43AC18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418DD" w14:textId="77777777" w:rsidR="0079669E" w:rsidRDefault="0079669E" w:rsidP="009139A6">
      <w:r>
        <w:separator/>
      </w:r>
    </w:p>
  </w:endnote>
  <w:endnote w:type="continuationSeparator" w:id="0">
    <w:p w14:paraId="61AC4C31" w14:textId="77777777" w:rsidR="0079669E" w:rsidRDefault="007966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F4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76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8D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6EF7B" w14:textId="77777777" w:rsidR="0079669E" w:rsidRDefault="0079669E" w:rsidP="009139A6">
      <w:r>
        <w:separator/>
      </w:r>
    </w:p>
  </w:footnote>
  <w:footnote w:type="continuationSeparator" w:id="0">
    <w:p w14:paraId="65367306" w14:textId="77777777" w:rsidR="0079669E" w:rsidRDefault="007966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DC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63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E5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9E"/>
    <w:rsid w:val="000666E0"/>
    <w:rsid w:val="002510B7"/>
    <w:rsid w:val="005C130B"/>
    <w:rsid w:val="0079669E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FD360"/>
  <w15:chartTrackingRefBased/>
  <w15:docId w15:val="{5755528B-B3A6-4698-B086-157222C0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2023-12-17T20:51:00Z</dcterms:created>
  <dcterms:modified xsi:type="dcterms:W3CDTF">2023-12-17T20:53:00Z</dcterms:modified>
</cp:coreProperties>
</file>