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F6EB17" w14:textId="3216AE39" w:rsidR="006B2F86" w:rsidRDefault="002B3621" w:rsidP="00E71FC3">
      <w:pPr>
        <w:pStyle w:val="NoSpacing"/>
      </w:pPr>
      <w:r>
        <w:rPr>
          <w:u w:val="single"/>
        </w:rPr>
        <w:t>Eleanor CORNEWALL</w:t>
      </w:r>
      <w:r>
        <w:t xml:space="preserve">     (fl.1495)</w:t>
      </w:r>
    </w:p>
    <w:p w14:paraId="2B268439" w14:textId="7FAB3C12" w:rsidR="002B3621" w:rsidRDefault="002B3621" w:rsidP="00E71FC3">
      <w:pPr>
        <w:pStyle w:val="NoSpacing"/>
      </w:pPr>
    </w:p>
    <w:p w14:paraId="672C75AC" w14:textId="2FAB407F" w:rsidR="002B3621" w:rsidRDefault="002B3621" w:rsidP="00E71FC3">
      <w:pPr>
        <w:pStyle w:val="NoSpacing"/>
      </w:pPr>
    </w:p>
    <w:p w14:paraId="57D60906" w14:textId="4F73A835" w:rsidR="002B3621" w:rsidRDefault="002B3621" w:rsidP="00E71FC3">
      <w:pPr>
        <w:pStyle w:val="NoSpacing"/>
      </w:pPr>
      <w:r>
        <w:t xml:space="preserve">Daughter of Sir Edmund </w:t>
      </w:r>
      <w:proofErr w:type="spellStart"/>
      <w:r>
        <w:t>Cornewall</w:t>
      </w:r>
      <w:proofErr w:type="spellEnd"/>
      <w:r>
        <w:t>, Lord Burford(q.v.).  (Peerage 1970 p.637)</w:t>
      </w:r>
    </w:p>
    <w:p w14:paraId="2308EB72" w14:textId="7F9E7883" w:rsidR="002B3621" w:rsidRDefault="002B3621" w:rsidP="00E71FC3">
      <w:pPr>
        <w:pStyle w:val="NoSpacing"/>
      </w:pPr>
      <w:r>
        <w:t xml:space="preserve">1 = Sir Hugh Mortimer of </w:t>
      </w:r>
      <w:proofErr w:type="spellStart"/>
      <w:r>
        <w:t>Kyre</w:t>
      </w:r>
      <w:proofErr w:type="spellEnd"/>
      <w:r>
        <w:t>.  (ibid.)</w:t>
      </w:r>
    </w:p>
    <w:p w14:paraId="7D8227A8" w14:textId="053851CB" w:rsidR="002B3621" w:rsidRDefault="002B3621" w:rsidP="00E71FC3">
      <w:pPr>
        <w:pStyle w:val="NoSpacing"/>
      </w:pPr>
    </w:p>
    <w:p w14:paraId="5CA692AA" w14:textId="7AD70485" w:rsidR="002B3621" w:rsidRDefault="002B3621" w:rsidP="00E71FC3">
      <w:pPr>
        <w:pStyle w:val="NoSpacing"/>
      </w:pPr>
      <w:r>
        <w:t>2 = Sir Richard Croft of Croft(d.1509)(q.v.).   (ibid.)</w:t>
      </w:r>
    </w:p>
    <w:p w14:paraId="2CCC8B8F" w14:textId="3E587D5E" w:rsidR="002B3621" w:rsidRDefault="002B3621" w:rsidP="00E71FC3">
      <w:pPr>
        <w:pStyle w:val="NoSpacing"/>
      </w:pPr>
      <w:r>
        <w:t>Son:   Edward(q.v.).  (ibid.)</w:t>
      </w:r>
    </w:p>
    <w:p w14:paraId="63CE5863" w14:textId="7E21B49D" w:rsidR="002B3621" w:rsidRDefault="002B3621" w:rsidP="00E71FC3">
      <w:pPr>
        <w:pStyle w:val="NoSpacing"/>
      </w:pPr>
    </w:p>
    <w:p w14:paraId="6E1AE564" w14:textId="18DF1EFF" w:rsidR="002B3621" w:rsidRDefault="002B3621" w:rsidP="00E71FC3">
      <w:pPr>
        <w:pStyle w:val="NoSpacing"/>
      </w:pPr>
    </w:p>
    <w:p w14:paraId="42B4E53E" w14:textId="7D111E47" w:rsidR="002B3621" w:rsidRPr="002B3621" w:rsidRDefault="002B3621" w:rsidP="00E71FC3">
      <w:pPr>
        <w:pStyle w:val="NoSpacing"/>
      </w:pPr>
      <w:r>
        <w:t>20 November 2019</w:t>
      </w:r>
      <w:bookmarkStart w:id="0" w:name="_GoBack"/>
      <w:bookmarkEnd w:id="0"/>
    </w:p>
    <w:sectPr w:rsidR="002B3621" w:rsidRPr="002B3621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5B810E" w14:textId="77777777" w:rsidR="002B3621" w:rsidRDefault="002B3621" w:rsidP="00E71FC3">
      <w:pPr>
        <w:spacing w:after="0" w:line="240" w:lineRule="auto"/>
      </w:pPr>
      <w:r>
        <w:separator/>
      </w:r>
    </w:p>
  </w:endnote>
  <w:endnote w:type="continuationSeparator" w:id="0">
    <w:p w14:paraId="48B735C6" w14:textId="77777777" w:rsidR="002B3621" w:rsidRDefault="002B362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66CAB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8DE012" w14:textId="77777777" w:rsidR="002B3621" w:rsidRDefault="002B3621" w:rsidP="00E71FC3">
      <w:pPr>
        <w:spacing w:after="0" w:line="240" w:lineRule="auto"/>
      </w:pPr>
      <w:r>
        <w:separator/>
      </w:r>
    </w:p>
  </w:footnote>
  <w:footnote w:type="continuationSeparator" w:id="0">
    <w:p w14:paraId="3E822B9A" w14:textId="77777777" w:rsidR="002B3621" w:rsidRDefault="002B362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621"/>
    <w:rsid w:val="001A7C09"/>
    <w:rsid w:val="002B3621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64D9B"/>
  <w15:chartTrackingRefBased/>
  <w15:docId w15:val="{E53A14E3-1C24-404A-8E36-DA04A71C1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2019-11-20T21:45:00Z</dcterms:created>
  <dcterms:modified xsi:type="dcterms:W3CDTF">2019-11-20T21:48:00Z</dcterms:modified>
</cp:coreProperties>
</file>