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ECE" w:rsidRDefault="00F05ECE" w:rsidP="00F05E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Roger CORNEWALL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F05ECE" w:rsidRDefault="00F05ECE" w:rsidP="00F05E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Hanley, Worcestershire. Labourer.</w:t>
      </w:r>
    </w:p>
    <w:p w:rsidR="00F05ECE" w:rsidRDefault="00F05ECE" w:rsidP="00F05ECE">
      <w:pPr>
        <w:rPr>
          <w:rFonts w:ascii="Times New Roman" w:hAnsi="Times New Roman" w:cs="Times New Roman"/>
        </w:rPr>
      </w:pPr>
    </w:p>
    <w:p w:rsidR="00F05ECE" w:rsidRDefault="00F05ECE" w:rsidP="00F05ECE">
      <w:pPr>
        <w:rPr>
          <w:rFonts w:ascii="Times New Roman" w:hAnsi="Times New Roman" w:cs="Times New Roman"/>
        </w:rPr>
      </w:pPr>
    </w:p>
    <w:p w:rsidR="00F05ECE" w:rsidRDefault="00F05ECE" w:rsidP="00F05E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Berowe</w:t>
      </w:r>
      <w:proofErr w:type="spellEnd"/>
      <w:r>
        <w:rPr>
          <w:rFonts w:ascii="Times New Roman" w:hAnsi="Times New Roman" w:cs="Times New Roman"/>
        </w:rPr>
        <w:t>(q.v.) brought a plaint of trespass and taking against him,</w:t>
      </w:r>
    </w:p>
    <w:p w:rsidR="00F05ECE" w:rsidRDefault="00F05ECE" w:rsidP="00F05E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Ralph Saunders of Hanley(q.v.), Thomas Hanley of </w:t>
      </w:r>
      <w:proofErr w:type="spellStart"/>
      <w:r>
        <w:rPr>
          <w:rFonts w:ascii="Times New Roman" w:hAnsi="Times New Roman" w:cs="Times New Roman"/>
        </w:rPr>
        <w:t>Welland</w:t>
      </w:r>
      <w:proofErr w:type="spellEnd"/>
      <w:r>
        <w:rPr>
          <w:rFonts w:ascii="Times New Roman" w:hAnsi="Times New Roman" w:cs="Times New Roman"/>
        </w:rPr>
        <w:t>(q.v.) and</w:t>
      </w:r>
    </w:p>
    <w:p w:rsidR="00F05ECE" w:rsidRDefault="00F05ECE" w:rsidP="00F05E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Roger </w:t>
      </w:r>
      <w:proofErr w:type="spellStart"/>
      <w:r>
        <w:rPr>
          <w:rFonts w:ascii="Times New Roman" w:hAnsi="Times New Roman" w:cs="Times New Roman"/>
        </w:rPr>
        <w:t>Webbe</w:t>
      </w:r>
      <w:proofErr w:type="spellEnd"/>
      <w:r>
        <w:rPr>
          <w:rFonts w:ascii="Times New Roman" w:hAnsi="Times New Roman" w:cs="Times New Roman"/>
        </w:rPr>
        <w:t xml:space="preserve"> of Hanley(q.v.).</w:t>
      </w:r>
    </w:p>
    <w:p w:rsidR="00F05ECE" w:rsidRDefault="00F05ECE" w:rsidP="00F05E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http://aalt.law.uh.edu/Indices/CP40Indices/CP40no888Pl.htm )</w:t>
      </w:r>
      <w:proofErr w:type="gramEnd"/>
    </w:p>
    <w:p w:rsidR="00F05ECE" w:rsidRDefault="00F05ECE" w:rsidP="00F05ECE">
      <w:pPr>
        <w:rPr>
          <w:rFonts w:ascii="Times New Roman" w:hAnsi="Times New Roman" w:cs="Times New Roman"/>
        </w:rPr>
      </w:pPr>
    </w:p>
    <w:p w:rsidR="00F05ECE" w:rsidRDefault="00F05ECE" w:rsidP="00F05ECE">
      <w:pPr>
        <w:rPr>
          <w:rFonts w:ascii="Times New Roman" w:hAnsi="Times New Roman" w:cs="Times New Roman"/>
        </w:rPr>
      </w:pPr>
    </w:p>
    <w:p w:rsidR="00F05ECE" w:rsidRDefault="00F05ECE" w:rsidP="00F05E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February 2017</w:t>
      </w:r>
    </w:p>
    <w:p w:rsidR="006B2F86" w:rsidRPr="00E71FC3" w:rsidRDefault="00F05EC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ECE" w:rsidRDefault="00F05ECE" w:rsidP="00E71FC3">
      <w:r>
        <w:separator/>
      </w:r>
    </w:p>
  </w:endnote>
  <w:endnote w:type="continuationSeparator" w:id="0">
    <w:p w:rsidR="00F05ECE" w:rsidRDefault="00F05EC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ECE" w:rsidRDefault="00F05ECE" w:rsidP="00E71FC3">
      <w:r>
        <w:separator/>
      </w:r>
    </w:p>
  </w:footnote>
  <w:footnote w:type="continuationSeparator" w:id="0">
    <w:p w:rsidR="00F05ECE" w:rsidRDefault="00F05EC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ECE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0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C0F59F-F93B-40A0-A70D-60EC7CE1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05EC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2017-02-09T20:42:00Z</dcterms:created>
  <dcterms:modified xsi:type="dcterms:W3CDTF">2017-02-09T20:42:00Z</dcterms:modified>
</cp:coreProperties>
</file>