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01B3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Flora CORNEWALLE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d.1407)</w:t>
      </w:r>
    </w:p>
    <w:p w14:paraId="4B1FDEDB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20B5658E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6A05C4F0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7A61088B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Jul.1407</w:t>
      </w:r>
      <w:r>
        <w:rPr>
          <w:rFonts w:ascii="Times New Roman" w:hAnsi="Times New Roman" w:cs="Times New Roman"/>
          <w:sz w:val="24"/>
          <w:szCs w:val="24"/>
        </w:rPr>
        <w:tab/>
        <w:t>She made her Will.</w:t>
      </w:r>
    </w:p>
    <w:p w14:paraId="7791C922" w14:textId="77777777" w:rsidR="001E11D6" w:rsidRDefault="001E11D6" w:rsidP="001E11D6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p.250)</w:t>
      </w:r>
    </w:p>
    <w:p w14:paraId="2EDE1B4F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</w:t>
      </w:r>
      <w:r>
        <w:rPr>
          <w:rFonts w:ascii="Times New Roman" w:hAnsi="Times New Roman" w:cs="Times New Roman"/>
          <w:sz w:val="24"/>
          <w:szCs w:val="24"/>
        </w:rPr>
        <w:tab/>
        <w:t>Probate of her Will.   (ibid.)</w:t>
      </w:r>
    </w:p>
    <w:p w14:paraId="19CA6637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04C00E85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14:paraId="56F9C32E" w14:textId="77777777" w:rsidR="001E11D6" w:rsidRDefault="001E11D6" w:rsidP="001E11D6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April 2022</w:t>
      </w:r>
    </w:p>
    <w:p w14:paraId="6E618AEA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20EA6" w14:textId="77777777" w:rsidR="001E11D6" w:rsidRDefault="001E11D6" w:rsidP="009139A6">
      <w:r>
        <w:separator/>
      </w:r>
    </w:p>
  </w:endnote>
  <w:endnote w:type="continuationSeparator" w:id="0">
    <w:p w14:paraId="4B6B6C8A" w14:textId="77777777" w:rsidR="001E11D6" w:rsidRDefault="001E11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D75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1A1F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FF5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B1F6E" w14:textId="77777777" w:rsidR="001E11D6" w:rsidRDefault="001E11D6" w:rsidP="009139A6">
      <w:r>
        <w:separator/>
      </w:r>
    </w:p>
  </w:footnote>
  <w:footnote w:type="continuationSeparator" w:id="0">
    <w:p w14:paraId="71AE4D01" w14:textId="77777777" w:rsidR="001E11D6" w:rsidRDefault="001E11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13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30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A149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D6"/>
    <w:rsid w:val="000666E0"/>
    <w:rsid w:val="001E11D6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130A6"/>
  <w15:chartTrackingRefBased/>
  <w15:docId w15:val="{33898496-62A5-40CF-8D34-66CD7096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D6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2022-04-26T13:16:00Z</dcterms:created>
  <dcterms:modified xsi:type="dcterms:W3CDTF">2022-04-26T13:16:00Z</dcterms:modified>
</cp:coreProperties>
</file>