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9190" w14:textId="77777777" w:rsidR="00905FDE" w:rsidRDefault="00905FDE" w:rsidP="00905FDE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CORNEWAYLES</w:t>
      </w:r>
      <w:r>
        <w:rPr>
          <w:rFonts w:cs="Times New Roman"/>
        </w:rPr>
        <w:t xml:space="preserve">      (d.ca.1436)</w:t>
      </w:r>
    </w:p>
    <w:p w14:paraId="4CC0F35D" w14:textId="77777777" w:rsidR="00905FDE" w:rsidRDefault="00905FDE" w:rsidP="00905FDE">
      <w:pPr>
        <w:pStyle w:val="NoSpacing"/>
        <w:jc w:val="both"/>
        <w:rPr>
          <w:rFonts w:cs="Times New Roman"/>
        </w:rPr>
      </w:pPr>
    </w:p>
    <w:p w14:paraId="21451D84" w14:textId="77777777" w:rsidR="00905FDE" w:rsidRDefault="00905FDE" w:rsidP="00905FDE">
      <w:pPr>
        <w:pStyle w:val="NoSpacing"/>
        <w:jc w:val="both"/>
        <w:rPr>
          <w:rFonts w:cs="Times New Roman"/>
        </w:rPr>
      </w:pPr>
    </w:p>
    <w:p w14:paraId="738A058D" w14:textId="77777777" w:rsidR="00905FDE" w:rsidRDefault="00905FDE" w:rsidP="00905FDE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31 Oct.1436</w:t>
      </w:r>
      <w:r>
        <w:rPr>
          <w:rFonts w:cs="Times New Roman"/>
        </w:rPr>
        <w:tab/>
        <w:t xml:space="preserve">Writ of diem </w:t>
      </w:r>
      <w:proofErr w:type="spellStart"/>
      <w:r>
        <w:rPr>
          <w:rFonts w:cs="Times New Roman"/>
        </w:rPr>
        <w:t>clausit</w:t>
      </w:r>
      <w:proofErr w:type="spellEnd"/>
      <w:r>
        <w:rPr>
          <w:rFonts w:cs="Times New Roman"/>
        </w:rPr>
        <w:t xml:space="preserve"> extremum to the Escheator of London.</w:t>
      </w:r>
    </w:p>
    <w:p w14:paraId="1103DFB2" w14:textId="77777777" w:rsidR="00905FDE" w:rsidRDefault="00905FDE" w:rsidP="00905FDE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(C.F.R. 1430-37 p.298)</w:t>
      </w:r>
    </w:p>
    <w:p w14:paraId="5CA971AD" w14:textId="77777777" w:rsidR="00905FDE" w:rsidRDefault="00905FDE" w:rsidP="00905FDE">
      <w:pPr>
        <w:pStyle w:val="NoSpacing"/>
        <w:jc w:val="both"/>
        <w:rPr>
          <w:rFonts w:cs="Times New Roman"/>
        </w:rPr>
      </w:pPr>
    </w:p>
    <w:p w14:paraId="6B7AD4A9" w14:textId="77777777" w:rsidR="00905FDE" w:rsidRDefault="00905FDE" w:rsidP="00905FDE">
      <w:pPr>
        <w:pStyle w:val="NoSpacing"/>
        <w:jc w:val="both"/>
        <w:rPr>
          <w:rFonts w:cs="Times New Roman"/>
        </w:rPr>
      </w:pPr>
    </w:p>
    <w:p w14:paraId="623D36ED" w14:textId="77777777" w:rsidR="00905FDE" w:rsidRDefault="00905FDE" w:rsidP="00905FDE">
      <w:pPr>
        <w:pStyle w:val="NoSpacing"/>
        <w:jc w:val="both"/>
        <w:rPr>
          <w:rFonts w:cs="Times New Roman"/>
        </w:rPr>
      </w:pPr>
    </w:p>
    <w:p w14:paraId="617112B7" w14:textId="77777777" w:rsidR="00905FDE" w:rsidRDefault="00905FDE" w:rsidP="00905FDE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6D389A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8D1E" w14:textId="77777777" w:rsidR="00905FDE" w:rsidRDefault="00905FDE" w:rsidP="009139A6">
      <w:r>
        <w:separator/>
      </w:r>
    </w:p>
  </w:endnote>
  <w:endnote w:type="continuationSeparator" w:id="0">
    <w:p w14:paraId="3C52C1D0" w14:textId="77777777" w:rsidR="00905FDE" w:rsidRDefault="00905F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ED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66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48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C5B0" w14:textId="77777777" w:rsidR="00905FDE" w:rsidRDefault="00905FDE" w:rsidP="009139A6">
      <w:r>
        <w:separator/>
      </w:r>
    </w:p>
  </w:footnote>
  <w:footnote w:type="continuationSeparator" w:id="0">
    <w:p w14:paraId="560AADDA" w14:textId="77777777" w:rsidR="00905FDE" w:rsidRDefault="00905F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54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09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F8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E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05FD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4853"/>
  <w15:chartTrackingRefBased/>
  <w15:docId w15:val="{14B592E8-2968-4CE2-811E-2B277F40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2025-04-27T10:35:00Z</dcterms:created>
  <dcterms:modified xsi:type="dcterms:W3CDTF">2025-04-27T10:36:00Z</dcterms:modified>
</cp:coreProperties>
</file>