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485B" w14:textId="77777777" w:rsidR="00AE14B5" w:rsidRDefault="00AE14B5" w:rsidP="00AE1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CORNEWAYLL</w:t>
      </w:r>
      <w:r>
        <w:rPr>
          <w:rFonts w:cs="Times New Roman"/>
          <w:szCs w:val="24"/>
        </w:rPr>
        <w:t xml:space="preserve">       (d.ca.1442)</w:t>
      </w:r>
    </w:p>
    <w:p w14:paraId="40C5BF6C" w14:textId="77777777" w:rsidR="00AE14B5" w:rsidRDefault="00AE14B5" w:rsidP="00AE1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King’s </w:t>
      </w:r>
      <w:proofErr w:type="spellStart"/>
      <w:r>
        <w:rPr>
          <w:rFonts w:cs="Times New Roman"/>
          <w:szCs w:val="24"/>
        </w:rPr>
        <w:t>Nympton</w:t>
      </w:r>
      <w:proofErr w:type="spellEnd"/>
      <w:r>
        <w:rPr>
          <w:rFonts w:cs="Times New Roman"/>
          <w:szCs w:val="24"/>
        </w:rPr>
        <w:t>, Devon.</w:t>
      </w:r>
    </w:p>
    <w:p w14:paraId="7D4D6F84" w14:textId="77777777" w:rsidR="00AE14B5" w:rsidRDefault="00AE14B5" w:rsidP="00AE14B5">
      <w:pPr>
        <w:pStyle w:val="NoSpacing"/>
        <w:rPr>
          <w:rFonts w:cs="Times New Roman"/>
          <w:szCs w:val="24"/>
        </w:rPr>
      </w:pPr>
    </w:p>
    <w:p w14:paraId="1EBC20A1" w14:textId="77777777" w:rsidR="00AE14B5" w:rsidRDefault="00AE14B5" w:rsidP="00AE14B5">
      <w:pPr>
        <w:pStyle w:val="NoSpacing"/>
        <w:rPr>
          <w:rFonts w:cs="Times New Roman"/>
          <w:szCs w:val="24"/>
        </w:rPr>
      </w:pPr>
    </w:p>
    <w:p w14:paraId="323C75C3" w14:textId="77777777" w:rsidR="00AE14B5" w:rsidRDefault="00AE14B5" w:rsidP="00AE1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Probate of his Will.</w:t>
      </w:r>
    </w:p>
    <w:p w14:paraId="547E994C" w14:textId="77777777" w:rsidR="00AE14B5" w:rsidRDefault="00AE14B5" w:rsidP="00AE1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17CBE230" w14:textId="77777777" w:rsidR="00AE14B5" w:rsidRDefault="00AE14B5" w:rsidP="00AE14B5">
      <w:pPr>
        <w:pStyle w:val="NoSpacing"/>
        <w:rPr>
          <w:rFonts w:cs="Times New Roman"/>
          <w:szCs w:val="24"/>
        </w:rPr>
      </w:pPr>
    </w:p>
    <w:p w14:paraId="03B0FC4B" w14:textId="77777777" w:rsidR="00AE14B5" w:rsidRDefault="00AE14B5" w:rsidP="00AE14B5">
      <w:pPr>
        <w:pStyle w:val="NoSpacing"/>
        <w:rPr>
          <w:rFonts w:cs="Times New Roman"/>
          <w:szCs w:val="24"/>
        </w:rPr>
      </w:pPr>
    </w:p>
    <w:p w14:paraId="37CB8D35" w14:textId="77777777" w:rsidR="00AE14B5" w:rsidRDefault="00AE14B5" w:rsidP="00AE1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16EBB8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1E8A" w14:textId="77777777" w:rsidR="00AE14B5" w:rsidRDefault="00AE14B5" w:rsidP="009139A6">
      <w:r>
        <w:separator/>
      </w:r>
    </w:p>
  </w:endnote>
  <w:endnote w:type="continuationSeparator" w:id="0">
    <w:p w14:paraId="4E461EAD" w14:textId="77777777" w:rsidR="00AE14B5" w:rsidRDefault="00AE14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A4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97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28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D0A3" w14:textId="77777777" w:rsidR="00AE14B5" w:rsidRDefault="00AE14B5" w:rsidP="009139A6">
      <w:r>
        <w:separator/>
      </w:r>
    </w:p>
  </w:footnote>
  <w:footnote w:type="continuationSeparator" w:id="0">
    <w:p w14:paraId="1377AEA1" w14:textId="77777777" w:rsidR="00AE14B5" w:rsidRDefault="00AE14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D6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1F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85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B5"/>
    <w:rsid w:val="000666E0"/>
    <w:rsid w:val="000A2E7A"/>
    <w:rsid w:val="00190DFA"/>
    <w:rsid w:val="002510B7"/>
    <w:rsid w:val="00270799"/>
    <w:rsid w:val="00357E4A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14B5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7E27"/>
  <w15:chartTrackingRefBased/>
  <w15:docId w15:val="{A0EB0EF5-BDED-4890-81B3-A5D09D91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2025-03-26T18:57:00Z</dcterms:created>
  <dcterms:modified xsi:type="dcterms:W3CDTF">2025-03-26T18:57:00Z</dcterms:modified>
</cp:coreProperties>
</file>