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93DB3" w14:textId="77777777" w:rsidR="00400A84" w:rsidRDefault="00400A84" w:rsidP="00400A84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u w:val="single"/>
        </w:rPr>
        <w:t>Ralph CORNEWE</w:t>
      </w:r>
      <w:r>
        <w:rPr>
          <w:rFonts w:ascii="Times New Roman" w:hAnsi="Times New Roman" w:cs="Times New Roman"/>
        </w:rPr>
        <w:t xml:space="preserve">     (fl.1483)</w:t>
      </w:r>
    </w:p>
    <w:bookmarkEnd w:id="0"/>
    <w:p w14:paraId="3980C156" w14:textId="77777777" w:rsidR="00400A84" w:rsidRDefault="00400A84" w:rsidP="00400A84">
      <w:pPr>
        <w:rPr>
          <w:rFonts w:ascii="Times New Roman" w:hAnsi="Times New Roman" w:cs="Times New Roman"/>
        </w:rPr>
      </w:pPr>
    </w:p>
    <w:p w14:paraId="1B85DAC2" w14:textId="77777777" w:rsidR="00400A84" w:rsidRDefault="00400A84" w:rsidP="00400A84">
      <w:pPr>
        <w:rPr>
          <w:rFonts w:ascii="Times New Roman" w:hAnsi="Times New Roman" w:cs="Times New Roman"/>
        </w:rPr>
      </w:pPr>
    </w:p>
    <w:p w14:paraId="79260822" w14:textId="77777777" w:rsidR="00400A84" w:rsidRDefault="00400A84" w:rsidP="00400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made a plaint of debt against John Colyns of Chilworth, Surrey(q.v.),</w:t>
      </w:r>
    </w:p>
    <w:p w14:paraId="43130161" w14:textId="77777777" w:rsidR="00400A84" w:rsidRDefault="00400A84" w:rsidP="00400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Tradde of Abingdon, Berkshire(q.v.), John Vayll of Barton Stacey,</w:t>
      </w:r>
    </w:p>
    <w:p w14:paraId="4B28B7FC" w14:textId="77777777" w:rsidR="00400A84" w:rsidRDefault="00400A84" w:rsidP="00400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Hampshire(q.v.), Nicholas Layn of Silkstead(q.v.) and also Stephen Tradde</w:t>
      </w:r>
    </w:p>
    <w:p w14:paraId="74271EE7" w14:textId="77777777" w:rsidR="00400A84" w:rsidRDefault="00400A84" w:rsidP="00400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Abingdon(q.v.), as the executor of John Tradde of Abingdon(q.v.).</w:t>
      </w:r>
    </w:p>
    <w:p w14:paraId="1BD97463" w14:textId="77777777" w:rsidR="00400A84" w:rsidRDefault="00400A84" w:rsidP="00400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0052C62C" w14:textId="77777777" w:rsidR="00400A84" w:rsidRDefault="00400A84" w:rsidP="00400A84">
      <w:pPr>
        <w:rPr>
          <w:rFonts w:ascii="Times New Roman" w:hAnsi="Times New Roman" w:cs="Times New Roman"/>
        </w:rPr>
      </w:pPr>
    </w:p>
    <w:p w14:paraId="02892F0D" w14:textId="77777777" w:rsidR="00400A84" w:rsidRDefault="00400A84" w:rsidP="00400A84">
      <w:pPr>
        <w:rPr>
          <w:rFonts w:ascii="Times New Roman" w:hAnsi="Times New Roman" w:cs="Times New Roman"/>
        </w:rPr>
      </w:pPr>
    </w:p>
    <w:p w14:paraId="63DEA784" w14:textId="77777777" w:rsidR="00400A84" w:rsidRDefault="00400A84" w:rsidP="00400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September 2019</w:t>
      </w:r>
    </w:p>
    <w:p w14:paraId="6FCD5818" w14:textId="77777777" w:rsidR="006B2F86" w:rsidRPr="00E71FC3" w:rsidRDefault="00400A84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D26C2" w14:textId="77777777" w:rsidR="00400A84" w:rsidRDefault="00400A84" w:rsidP="00E71FC3">
      <w:r>
        <w:separator/>
      </w:r>
    </w:p>
  </w:endnote>
  <w:endnote w:type="continuationSeparator" w:id="0">
    <w:p w14:paraId="6E221B54" w14:textId="77777777" w:rsidR="00400A84" w:rsidRDefault="00400A8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7A9A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6E3A3" w14:textId="77777777" w:rsidR="00400A84" w:rsidRDefault="00400A84" w:rsidP="00E71FC3">
      <w:r>
        <w:separator/>
      </w:r>
    </w:p>
  </w:footnote>
  <w:footnote w:type="continuationSeparator" w:id="0">
    <w:p w14:paraId="249B0370" w14:textId="77777777" w:rsidR="00400A84" w:rsidRDefault="00400A8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4"/>
    <w:rsid w:val="001A7C09"/>
    <w:rsid w:val="00400A8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FB6C"/>
  <w15:chartTrackingRefBased/>
  <w15:docId w15:val="{E0B3D156-3E29-46EB-9A76-AE258745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A8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2019-10-06T20:17:00Z</dcterms:created>
  <dcterms:modified xsi:type="dcterms:W3CDTF">2019-10-06T20:17:00Z</dcterms:modified>
</cp:coreProperties>
</file>