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525E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CORNEWE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3A5BCDEB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Newark, Nottinghamshire. Yeoman.</w:t>
      </w:r>
    </w:p>
    <w:p w14:paraId="6EF78E2E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A166470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817DB8E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Sir Robert Markham, Sheriff of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Nottinghamshire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and Derbyshire(q.v.), brought</w:t>
      </w:r>
    </w:p>
    <w:p w14:paraId="064E9947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a plaint of debt against him,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Lyndesey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Coton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John </w:t>
      </w:r>
    </w:p>
    <w:p w14:paraId="105ADF3C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Chapman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Ednam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Lincolnshire(q.v.).</w:t>
      </w:r>
    </w:p>
    <w:p w14:paraId="0932BB3F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7A460712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B8A3DAA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16C93FA" w14:textId="77777777" w:rsidR="00FE0C62" w:rsidRDefault="00FE0C62" w:rsidP="00FE0C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 December 2021</w:t>
      </w:r>
    </w:p>
    <w:p w14:paraId="4985657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54A2" w14:textId="77777777" w:rsidR="00FE0C62" w:rsidRDefault="00FE0C62" w:rsidP="009139A6">
      <w:r>
        <w:separator/>
      </w:r>
    </w:p>
  </w:endnote>
  <w:endnote w:type="continuationSeparator" w:id="0">
    <w:p w14:paraId="034903D4" w14:textId="77777777" w:rsidR="00FE0C62" w:rsidRDefault="00FE0C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0B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655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65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5D13" w14:textId="77777777" w:rsidR="00FE0C62" w:rsidRDefault="00FE0C62" w:rsidP="009139A6">
      <w:r>
        <w:separator/>
      </w:r>
    </w:p>
  </w:footnote>
  <w:footnote w:type="continuationSeparator" w:id="0">
    <w:p w14:paraId="6B1CB961" w14:textId="77777777" w:rsidR="00FE0C62" w:rsidRDefault="00FE0C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77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58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D6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6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9C75"/>
  <w15:chartTrackingRefBased/>
  <w15:docId w15:val="{A6D245ED-76D6-4BC5-A857-07B7D6CA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0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2022-01-04T08:09:00Z</dcterms:created>
  <dcterms:modified xsi:type="dcterms:W3CDTF">2022-01-04T08:09:00Z</dcterms:modified>
</cp:coreProperties>
</file>