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8B6" w:rsidRDefault="00D768B6" w:rsidP="00D768B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William CORNEWE</w:t>
      </w: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D768B6" w:rsidRDefault="00D768B6" w:rsidP="00D768B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Newark, Nottinghamshire. Bow maker.</w:t>
      </w:r>
    </w:p>
    <w:p w:rsidR="00D768B6" w:rsidRDefault="00D768B6" w:rsidP="00D768B6">
      <w:pPr>
        <w:jc w:val="both"/>
        <w:rPr>
          <w:rFonts w:ascii="Times New Roman" w:hAnsi="Times New Roman" w:cs="Times New Roman"/>
        </w:rPr>
      </w:pPr>
    </w:p>
    <w:p w:rsidR="00D768B6" w:rsidRDefault="00D768B6" w:rsidP="00D768B6">
      <w:pPr>
        <w:jc w:val="both"/>
        <w:rPr>
          <w:rFonts w:ascii="Times New Roman" w:hAnsi="Times New Roman" w:cs="Times New Roman"/>
        </w:rPr>
      </w:pPr>
    </w:p>
    <w:p w:rsidR="00D768B6" w:rsidRDefault="00D768B6" w:rsidP="00D768B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Sir Robert Markham(q.v.) brought a plaint of debt against him, Robert</w:t>
      </w:r>
    </w:p>
    <w:p w:rsidR="00D768B6" w:rsidRDefault="00D768B6" w:rsidP="00D768B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Mees</w:t>
      </w:r>
      <w:proofErr w:type="spellEnd"/>
      <w:r>
        <w:rPr>
          <w:rFonts w:ascii="Times New Roman" w:hAnsi="Times New Roman" w:cs="Times New Roman"/>
        </w:rPr>
        <w:t xml:space="preserve"> of Newark(q.v.), William </w:t>
      </w:r>
      <w:proofErr w:type="spellStart"/>
      <w:r>
        <w:rPr>
          <w:rFonts w:ascii="Times New Roman" w:hAnsi="Times New Roman" w:cs="Times New Roman"/>
        </w:rPr>
        <w:t>Lyndesey</w:t>
      </w:r>
      <w:proofErr w:type="spellEnd"/>
      <w:r>
        <w:rPr>
          <w:rFonts w:ascii="Times New Roman" w:hAnsi="Times New Roman" w:cs="Times New Roman"/>
        </w:rPr>
        <w:t xml:space="preserve"> of Cottam(q.v.), Roger Smyth</w:t>
      </w:r>
    </w:p>
    <w:p w:rsidR="00D768B6" w:rsidRDefault="00D768B6" w:rsidP="00D768B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of Derby(q.v.).</w:t>
      </w:r>
    </w:p>
    <w:p w:rsidR="00D768B6" w:rsidRDefault="00D768B6" w:rsidP="00D768B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E57C4A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D768B6" w:rsidRDefault="00D768B6" w:rsidP="00D768B6">
      <w:pPr>
        <w:jc w:val="both"/>
        <w:rPr>
          <w:rFonts w:ascii="Times New Roman" w:hAnsi="Times New Roman" w:cs="Times New Roman"/>
        </w:rPr>
      </w:pPr>
    </w:p>
    <w:p w:rsidR="00D768B6" w:rsidRDefault="00D768B6" w:rsidP="00D768B6">
      <w:pPr>
        <w:jc w:val="both"/>
        <w:rPr>
          <w:rFonts w:ascii="Times New Roman" w:hAnsi="Times New Roman" w:cs="Times New Roman"/>
        </w:rPr>
      </w:pPr>
    </w:p>
    <w:p w:rsidR="00D768B6" w:rsidRDefault="00D768B6" w:rsidP="00D768B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 April 2018</w:t>
      </w:r>
    </w:p>
    <w:p w:rsidR="006B2F86" w:rsidRPr="00E71FC3" w:rsidRDefault="00D768B6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68B6" w:rsidRDefault="00D768B6" w:rsidP="00E71FC3">
      <w:r>
        <w:separator/>
      </w:r>
    </w:p>
  </w:endnote>
  <w:endnote w:type="continuationSeparator" w:id="0">
    <w:p w:rsidR="00D768B6" w:rsidRDefault="00D768B6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68B6" w:rsidRDefault="00D768B6" w:rsidP="00E71FC3">
      <w:r>
        <w:separator/>
      </w:r>
    </w:p>
  </w:footnote>
  <w:footnote w:type="continuationSeparator" w:id="0">
    <w:p w:rsidR="00D768B6" w:rsidRDefault="00D768B6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8B6"/>
    <w:rsid w:val="001A7C09"/>
    <w:rsid w:val="00577BD5"/>
    <w:rsid w:val="00656CBA"/>
    <w:rsid w:val="006A1F77"/>
    <w:rsid w:val="00733BE7"/>
    <w:rsid w:val="00AB52E8"/>
    <w:rsid w:val="00B16D3F"/>
    <w:rsid w:val="00BB41AC"/>
    <w:rsid w:val="00D768B6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DB2156-516A-4B81-A4AF-2C9CFD31E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68B6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D768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2018-04-11T19:50:00Z</dcterms:created>
  <dcterms:modified xsi:type="dcterms:W3CDTF">2018-04-11T19:51:00Z</dcterms:modified>
</cp:coreProperties>
</file>