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26E8" w14:textId="77777777" w:rsidR="001034D8" w:rsidRDefault="001034D8" w:rsidP="001034D8">
      <w:pPr>
        <w:pStyle w:val="NoSpacing"/>
        <w:jc w:val="both"/>
      </w:pPr>
      <w:r>
        <w:rPr>
          <w:u w:val="single"/>
        </w:rPr>
        <w:t>William CORNEWE</w:t>
      </w:r>
      <w:r>
        <w:t xml:space="preserve">         (fl.1484)</w:t>
      </w:r>
    </w:p>
    <w:p w14:paraId="4B727E67" w14:textId="77777777" w:rsidR="001034D8" w:rsidRDefault="001034D8" w:rsidP="001034D8">
      <w:pPr>
        <w:pStyle w:val="NoSpacing"/>
        <w:jc w:val="both"/>
      </w:pPr>
      <w:r>
        <w:t>of Newark. Bowyer.</w:t>
      </w:r>
    </w:p>
    <w:p w14:paraId="02681362" w14:textId="77777777" w:rsidR="001034D8" w:rsidRDefault="001034D8" w:rsidP="001034D8">
      <w:pPr>
        <w:pStyle w:val="NoSpacing"/>
        <w:jc w:val="both"/>
      </w:pPr>
    </w:p>
    <w:p w14:paraId="6DBC4188" w14:textId="77777777" w:rsidR="001034D8" w:rsidRDefault="001034D8" w:rsidP="001034D8">
      <w:pPr>
        <w:pStyle w:val="NoSpacing"/>
        <w:jc w:val="both"/>
      </w:pPr>
    </w:p>
    <w:p w14:paraId="6A2B01AE" w14:textId="77777777" w:rsidR="001034D8" w:rsidRDefault="001034D8" w:rsidP="001034D8">
      <w:pPr>
        <w:pStyle w:val="NoSpacing"/>
        <w:jc w:val="both"/>
      </w:pPr>
      <w:r>
        <w:tab/>
        <w:t>1484</w:t>
      </w:r>
      <w:r>
        <w:tab/>
        <w:t>Sir Robert Markham(q.v.) brought a plaint of debt against him and</w:t>
      </w:r>
    </w:p>
    <w:p w14:paraId="0EEC6A1F" w14:textId="77777777" w:rsidR="001034D8" w:rsidRDefault="001034D8" w:rsidP="001034D8">
      <w:pPr>
        <w:pStyle w:val="NoSpacing"/>
        <w:jc w:val="both"/>
      </w:pPr>
      <w:r>
        <w:tab/>
      </w:r>
      <w:r>
        <w:tab/>
        <w:t>three others.</w:t>
      </w:r>
    </w:p>
    <w:p w14:paraId="1EAFEF0C" w14:textId="77777777" w:rsidR="001034D8" w:rsidRDefault="001034D8" w:rsidP="001034D8">
      <w:pPr>
        <w:pStyle w:val="NoSpacing"/>
        <w:ind w:left="720" w:firstLine="720"/>
        <w:jc w:val="both"/>
      </w:pPr>
      <w:r>
        <w:t xml:space="preserve">( </w:t>
      </w:r>
      <w:hyperlink r:id="rId6" w:history="1">
        <w:r w:rsidRPr="00BE0F91">
          <w:rPr>
            <w:rStyle w:val="Hyperlink"/>
          </w:rPr>
          <w:t>http://aalt.law.uh.edu/Indices/CP40Indices/CP40no888Pl.htm</w:t>
        </w:r>
      </w:hyperlink>
      <w:r>
        <w:t xml:space="preserve"> )</w:t>
      </w:r>
    </w:p>
    <w:p w14:paraId="5E725348" w14:textId="77777777" w:rsidR="001034D8" w:rsidRDefault="001034D8" w:rsidP="001034D8">
      <w:pPr>
        <w:pStyle w:val="NoSpacing"/>
        <w:jc w:val="both"/>
      </w:pPr>
    </w:p>
    <w:p w14:paraId="62F1ECA3" w14:textId="77777777" w:rsidR="001034D8" w:rsidRDefault="001034D8" w:rsidP="001034D8">
      <w:pPr>
        <w:pStyle w:val="NoSpacing"/>
        <w:jc w:val="both"/>
      </w:pPr>
    </w:p>
    <w:p w14:paraId="7610103D" w14:textId="77777777" w:rsidR="001034D8" w:rsidRDefault="001034D8" w:rsidP="001034D8">
      <w:pPr>
        <w:pStyle w:val="NoSpacing"/>
        <w:jc w:val="both"/>
      </w:pPr>
      <w:r>
        <w:t>1 May 2025</w:t>
      </w:r>
    </w:p>
    <w:p w14:paraId="44F3DB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6352" w14:textId="77777777" w:rsidR="001034D8" w:rsidRDefault="001034D8" w:rsidP="009139A6">
      <w:r>
        <w:separator/>
      </w:r>
    </w:p>
  </w:endnote>
  <w:endnote w:type="continuationSeparator" w:id="0">
    <w:p w14:paraId="55697AEC" w14:textId="77777777" w:rsidR="001034D8" w:rsidRDefault="001034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E8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63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31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D05D" w14:textId="77777777" w:rsidR="001034D8" w:rsidRDefault="001034D8" w:rsidP="009139A6">
      <w:r>
        <w:separator/>
      </w:r>
    </w:p>
  </w:footnote>
  <w:footnote w:type="continuationSeparator" w:id="0">
    <w:p w14:paraId="1F78D92F" w14:textId="77777777" w:rsidR="001034D8" w:rsidRDefault="001034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65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D8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E4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D8"/>
    <w:rsid w:val="000666E0"/>
    <w:rsid w:val="000A2E7A"/>
    <w:rsid w:val="001034D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4E71"/>
  <w15:chartTrackingRefBased/>
  <w15:docId w15:val="{2A84E613-ECB5-4B84-B189-A14E1437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34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2025-05-03T06:37:00Z</dcterms:created>
  <dcterms:modified xsi:type="dcterms:W3CDTF">2025-05-03T06:38:00Z</dcterms:modified>
</cp:coreProperties>
</file>