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2684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fl.1439)</w:t>
      </w:r>
    </w:p>
    <w:p w14:paraId="08385A11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3F5EC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E54F6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Aug.1439</w:t>
      </w:r>
      <w:r>
        <w:rPr>
          <w:rFonts w:ascii="Times New Roman" w:hAnsi="Times New Roman" w:cs="Times New Roman"/>
          <w:sz w:val="24"/>
          <w:szCs w:val="24"/>
        </w:rPr>
        <w:tab/>
        <w:t>Richard le Strange, 7</w:t>
      </w:r>
      <w:r w:rsidRPr="00650A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Strange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Knokyn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enfeoffed him, William</w:t>
      </w:r>
    </w:p>
    <w:p w14:paraId="05EE4434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Selman(q.v.) and Edward Ellesmere(q.v.) with the manor of Ellesmere and </w:t>
      </w:r>
    </w:p>
    <w:p w14:paraId="20BB2269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other lands in Shropshire.</w:t>
      </w:r>
    </w:p>
    <w:p w14:paraId="4623CD5E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(Ricardian XXVII p.135)</w:t>
      </w:r>
    </w:p>
    <w:p w14:paraId="668A63F7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9EC3F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590DD7" w14:textId="77777777" w:rsidR="000304F0" w:rsidRDefault="000304F0" w:rsidP="00030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June 2022</w:t>
      </w:r>
    </w:p>
    <w:p w14:paraId="2030C30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FEE8" w14:textId="77777777" w:rsidR="000304F0" w:rsidRDefault="000304F0" w:rsidP="009139A6">
      <w:r>
        <w:separator/>
      </w:r>
    </w:p>
  </w:endnote>
  <w:endnote w:type="continuationSeparator" w:id="0">
    <w:p w14:paraId="1B8D2FDE" w14:textId="77777777" w:rsidR="000304F0" w:rsidRDefault="000304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AF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35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D3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3DF6" w14:textId="77777777" w:rsidR="000304F0" w:rsidRDefault="000304F0" w:rsidP="009139A6">
      <w:r>
        <w:separator/>
      </w:r>
    </w:p>
  </w:footnote>
  <w:footnote w:type="continuationSeparator" w:id="0">
    <w:p w14:paraId="463C6532" w14:textId="77777777" w:rsidR="000304F0" w:rsidRDefault="000304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CC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EC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BF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F0"/>
    <w:rsid w:val="000304F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2B2E"/>
  <w15:chartTrackingRefBased/>
  <w15:docId w15:val="{0B132C5B-5701-4CDA-9153-2ED19CE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2022-06-06T09:47:00Z</dcterms:created>
  <dcterms:modified xsi:type="dcterms:W3CDTF">2022-06-06T09:48:00Z</dcterms:modified>
</cp:coreProperties>
</file>