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DD1E2" w14:textId="77777777" w:rsidR="00D718E4" w:rsidRPr="00D718E4" w:rsidRDefault="00D718E4" w:rsidP="00D718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18E4">
        <w:rPr>
          <w:rFonts w:ascii="Times New Roman" w:hAnsi="Times New Roman" w:cs="Times New Roman"/>
          <w:sz w:val="24"/>
          <w:szCs w:val="24"/>
          <w:u w:val="single"/>
        </w:rPr>
        <w:t>John CORNEY</w:t>
      </w:r>
      <w:r w:rsidRPr="00D718E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718E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D718E4">
        <w:rPr>
          <w:rFonts w:ascii="Times New Roman" w:hAnsi="Times New Roman" w:cs="Times New Roman"/>
          <w:sz w:val="24"/>
          <w:szCs w:val="24"/>
        </w:rPr>
        <w:t>fl.1495)</w:t>
      </w:r>
    </w:p>
    <w:p w14:paraId="16199D13" w14:textId="77777777" w:rsidR="00D718E4" w:rsidRPr="00D718E4" w:rsidRDefault="00D718E4" w:rsidP="00D718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18E4">
        <w:rPr>
          <w:rFonts w:ascii="Times New Roman" w:hAnsi="Times New Roman" w:cs="Times New Roman"/>
          <w:sz w:val="24"/>
          <w:szCs w:val="24"/>
        </w:rPr>
        <w:t xml:space="preserve">Rector of </w:t>
      </w:r>
      <w:proofErr w:type="spellStart"/>
      <w:r w:rsidRPr="00D718E4">
        <w:rPr>
          <w:rFonts w:ascii="Times New Roman" w:hAnsi="Times New Roman" w:cs="Times New Roman"/>
          <w:sz w:val="24"/>
          <w:szCs w:val="24"/>
        </w:rPr>
        <w:t>Bartby</w:t>
      </w:r>
      <w:proofErr w:type="spellEnd"/>
      <w:r w:rsidRPr="00D718E4">
        <w:rPr>
          <w:rFonts w:ascii="Times New Roman" w:hAnsi="Times New Roman" w:cs="Times New Roman"/>
          <w:sz w:val="24"/>
          <w:szCs w:val="24"/>
        </w:rPr>
        <w:t>.</w:t>
      </w:r>
    </w:p>
    <w:p w14:paraId="6FABB0CD" w14:textId="77777777" w:rsidR="00D718E4" w:rsidRPr="00D718E4" w:rsidRDefault="00D718E4" w:rsidP="00D718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AA8C94" w14:textId="77777777" w:rsidR="00D718E4" w:rsidRPr="00D718E4" w:rsidRDefault="00D718E4" w:rsidP="00D718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DFD705" w14:textId="77777777" w:rsidR="00D718E4" w:rsidRPr="00D718E4" w:rsidRDefault="00D718E4" w:rsidP="00D718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18E4">
        <w:rPr>
          <w:rFonts w:ascii="Times New Roman" w:hAnsi="Times New Roman" w:cs="Times New Roman"/>
          <w:sz w:val="24"/>
          <w:szCs w:val="24"/>
        </w:rPr>
        <w:t>17 May1495</w:t>
      </w:r>
      <w:r w:rsidRPr="00D718E4">
        <w:rPr>
          <w:rFonts w:ascii="Times New Roman" w:hAnsi="Times New Roman" w:cs="Times New Roman"/>
          <w:sz w:val="24"/>
          <w:szCs w:val="24"/>
        </w:rPr>
        <w:tab/>
        <w:t xml:space="preserve">He had resigned by this time, with a pension of £4 </w:t>
      </w:r>
      <w:proofErr w:type="gramStart"/>
      <w:r w:rsidRPr="00D718E4">
        <w:rPr>
          <w:rFonts w:ascii="Times New Roman" w:hAnsi="Times New Roman" w:cs="Times New Roman"/>
          <w:sz w:val="24"/>
          <w:szCs w:val="24"/>
        </w:rPr>
        <w:t>p.a..</w:t>
      </w:r>
      <w:proofErr w:type="gramEnd"/>
    </w:p>
    <w:p w14:paraId="734898B4" w14:textId="77777777" w:rsidR="00D718E4" w:rsidRPr="00D718E4" w:rsidRDefault="00D718E4" w:rsidP="00D718E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D718E4">
        <w:rPr>
          <w:rFonts w:ascii="Times New Roman" w:hAnsi="Times New Roman" w:cs="Times New Roman"/>
          <w:sz w:val="24"/>
          <w:szCs w:val="24"/>
        </w:rPr>
        <w:t xml:space="preserve">(“The Register of Thomas </w:t>
      </w:r>
      <w:proofErr w:type="spellStart"/>
      <w:r w:rsidRPr="00D718E4">
        <w:rPr>
          <w:rFonts w:ascii="Times New Roman" w:hAnsi="Times New Roman" w:cs="Times New Roman"/>
          <w:sz w:val="24"/>
          <w:szCs w:val="24"/>
        </w:rPr>
        <w:t>Rotherham</w:t>
      </w:r>
      <w:proofErr w:type="spellEnd"/>
      <w:r w:rsidRPr="00D718E4">
        <w:rPr>
          <w:rFonts w:ascii="Times New Roman" w:hAnsi="Times New Roman" w:cs="Times New Roman"/>
          <w:sz w:val="24"/>
          <w:szCs w:val="24"/>
        </w:rPr>
        <w:t xml:space="preserve">, Archbishop of York 1480-1500 vol.1” ed. Eric </w:t>
      </w:r>
      <w:proofErr w:type="spellStart"/>
      <w:proofErr w:type="gramStart"/>
      <w:r w:rsidRPr="00D718E4">
        <w:rPr>
          <w:rFonts w:ascii="Times New Roman" w:hAnsi="Times New Roman" w:cs="Times New Roman"/>
          <w:sz w:val="24"/>
          <w:szCs w:val="24"/>
        </w:rPr>
        <w:t>E.Barker</w:t>
      </w:r>
      <w:proofErr w:type="spellEnd"/>
      <w:proofErr w:type="gramEnd"/>
      <w:r w:rsidRPr="00D718E4">
        <w:rPr>
          <w:rFonts w:ascii="Times New Roman" w:hAnsi="Times New Roman" w:cs="Times New Roman"/>
          <w:sz w:val="24"/>
          <w:szCs w:val="24"/>
        </w:rPr>
        <w:t>, pub. The Canterbury and York Society, 1974, p.82)</w:t>
      </w:r>
    </w:p>
    <w:p w14:paraId="431732F1" w14:textId="77777777" w:rsidR="00D718E4" w:rsidRPr="00D718E4" w:rsidRDefault="00D718E4" w:rsidP="00D718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0A23A3" w14:textId="77777777" w:rsidR="00D718E4" w:rsidRPr="00D718E4" w:rsidRDefault="00D718E4" w:rsidP="00D718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06071E" w14:textId="77777777" w:rsidR="00D718E4" w:rsidRPr="00D718E4" w:rsidRDefault="00D718E4" w:rsidP="00D718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18E4">
        <w:rPr>
          <w:rFonts w:ascii="Times New Roman" w:hAnsi="Times New Roman" w:cs="Times New Roman"/>
          <w:sz w:val="24"/>
          <w:szCs w:val="24"/>
        </w:rPr>
        <w:t>2 August 2021</w:t>
      </w:r>
    </w:p>
    <w:p w14:paraId="55E32BCE" w14:textId="77777777" w:rsidR="00BA00AB" w:rsidRPr="00D718E4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D718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E89C" w14:textId="77777777" w:rsidR="00D718E4" w:rsidRDefault="00D718E4" w:rsidP="009139A6">
      <w:r>
        <w:separator/>
      </w:r>
    </w:p>
  </w:endnote>
  <w:endnote w:type="continuationSeparator" w:id="0">
    <w:p w14:paraId="4429D09C" w14:textId="77777777" w:rsidR="00D718E4" w:rsidRDefault="00D718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F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A886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CD9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6B4F" w14:textId="77777777" w:rsidR="00D718E4" w:rsidRDefault="00D718E4" w:rsidP="009139A6">
      <w:r>
        <w:separator/>
      </w:r>
    </w:p>
  </w:footnote>
  <w:footnote w:type="continuationSeparator" w:id="0">
    <w:p w14:paraId="10AB7C10" w14:textId="77777777" w:rsidR="00D718E4" w:rsidRDefault="00D718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EF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DF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16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E4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718E4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B1BA"/>
  <w15:chartTrackingRefBased/>
  <w15:docId w15:val="{CB633EF5-9B4B-4B9C-A629-FFF2AA98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2021-09-06T20:31:00Z</dcterms:created>
  <dcterms:modified xsi:type="dcterms:W3CDTF">2021-09-06T20:32:00Z</dcterms:modified>
</cp:coreProperties>
</file>