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E20E1" w14:textId="7E818CAD" w:rsidR="001100D0" w:rsidRDefault="001100D0" w:rsidP="001100D0">
      <w:pPr>
        <w:pStyle w:val="NoSpacing"/>
      </w:pPr>
      <w:r>
        <w:rPr>
          <w:u w:val="single"/>
        </w:rPr>
        <w:t>William de CORNFORD</w:t>
      </w:r>
      <w:r>
        <w:t xml:space="preserve">       </w:t>
      </w:r>
      <w:r>
        <w:t>(fl.1416)</w:t>
      </w:r>
      <w:bookmarkStart w:id="0" w:name="_GoBack"/>
      <w:bookmarkEnd w:id="0"/>
    </w:p>
    <w:p w14:paraId="6D904043" w14:textId="77777777" w:rsidR="001100D0" w:rsidRDefault="001100D0" w:rsidP="001100D0">
      <w:pPr>
        <w:pStyle w:val="NoSpacing"/>
      </w:pPr>
    </w:p>
    <w:p w14:paraId="51FE3317" w14:textId="77777777" w:rsidR="001100D0" w:rsidRDefault="001100D0" w:rsidP="001100D0">
      <w:pPr>
        <w:pStyle w:val="NoSpacing"/>
      </w:pPr>
    </w:p>
    <w:p w14:paraId="1FFAD0CD" w14:textId="77777777" w:rsidR="001100D0" w:rsidRDefault="001100D0" w:rsidP="001100D0">
      <w:pPr>
        <w:pStyle w:val="NoSpacing"/>
      </w:pPr>
      <w:r>
        <w:t>15 Mar.1416</w:t>
      </w:r>
      <w:r>
        <w:tab/>
        <w:t xml:space="preserve">William </w:t>
      </w:r>
      <w:proofErr w:type="spellStart"/>
      <w:r>
        <w:t>Esyngton</w:t>
      </w:r>
      <w:proofErr w:type="spellEnd"/>
      <w:r>
        <w:t xml:space="preserve"> of Newcastle-upon-Tyne(q.v.) appointed him as one</w:t>
      </w:r>
    </w:p>
    <w:p w14:paraId="7428FAF9" w14:textId="77777777" w:rsidR="001100D0" w:rsidRDefault="001100D0" w:rsidP="001100D0">
      <w:pPr>
        <w:pStyle w:val="NoSpacing"/>
      </w:pPr>
      <w:r>
        <w:tab/>
      </w:r>
      <w:r>
        <w:tab/>
        <w:t>of his executors.</w:t>
      </w:r>
    </w:p>
    <w:p w14:paraId="63310CA1" w14:textId="77777777" w:rsidR="001100D0" w:rsidRDefault="001100D0" w:rsidP="001100D0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http://users.trytel.com/tristan/towns/florilegium/lifecycle/lcdth11.html</w:t>
        </w:r>
      </w:hyperlink>
      <w:r>
        <w:t>)</w:t>
      </w:r>
    </w:p>
    <w:p w14:paraId="6BBE6529" w14:textId="77777777" w:rsidR="001100D0" w:rsidRDefault="001100D0" w:rsidP="001100D0">
      <w:pPr>
        <w:pStyle w:val="NoSpacing"/>
      </w:pPr>
    </w:p>
    <w:p w14:paraId="023BCC96" w14:textId="77777777" w:rsidR="001100D0" w:rsidRDefault="001100D0" w:rsidP="001100D0">
      <w:pPr>
        <w:pStyle w:val="NoSpacing"/>
      </w:pPr>
    </w:p>
    <w:p w14:paraId="4B243F2E" w14:textId="77777777" w:rsidR="001100D0" w:rsidRDefault="001100D0" w:rsidP="001100D0">
      <w:pPr>
        <w:pStyle w:val="NoSpacing"/>
      </w:pPr>
      <w:r>
        <w:t>16 May 2018</w:t>
      </w:r>
    </w:p>
    <w:p w14:paraId="5AD6A0C6" w14:textId="28D921D5" w:rsidR="006B2F86" w:rsidRPr="001100D0" w:rsidRDefault="001100D0" w:rsidP="00E71FC3">
      <w:pPr>
        <w:pStyle w:val="NoSpacing"/>
      </w:pPr>
    </w:p>
    <w:sectPr w:rsidR="006B2F86" w:rsidRPr="001100D0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79279" w14:textId="77777777" w:rsidR="001100D0" w:rsidRDefault="001100D0" w:rsidP="00E71FC3">
      <w:pPr>
        <w:spacing w:after="0" w:line="240" w:lineRule="auto"/>
      </w:pPr>
      <w:r>
        <w:separator/>
      </w:r>
    </w:p>
  </w:endnote>
  <w:endnote w:type="continuationSeparator" w:id="0">
    <w:p w14:paraId="76FAFBE0" w14:textId="77777777" w:rsidR="001100D0" w:rsidRDefault="001100D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991E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2AD1C" w14:textId="77777777" w:rsidR="001100D0" w:rsidRDefault="001100D0" w:rsidP="00E71FC3">
      <w:pPr>
        <w:spacing w:after="0" w:line="240" w:lineRule="auto"/>
      </w:pPr>
      <w:r>
        <w:separator/>
      </w:r>
    </w:p>
  </w:footnote>
  <w:footnote w:type="continuationSeparator" w:id="0">
    <w:p w14:paraId="41D27B1F" w14:textId="77777777" w:rsidR="001100D0" w:rsidRDefault="001100D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D0"/>
    <w:rsid w:val="001100D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A8AE"/>
  <w15:chartTrackingRefBased/>
  <w15:docId w15:val="{ED3D2F2D-A3B8-430D-ADEB-F1092358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1100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ers.trytel.com/tristan/towns/florilegium/lifecycle/lcdth1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2018-05-16T16:15:00Z</dcterms:created>
  <dcterms:modified xsi:type="dcterms:W3CDTF">2018-05-16T16:16:00Z</dcterms:modified>
</cp:coreProperties>
</file>