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E3" w:rsidRDefault="009B21E3" w:rsidP="009B21E3">
      <w:pPr>
        <w:pStyle w:val="NoSpacing"/>
      </w:pPr>
      <w:r>
        <w:rPr>
          <w:u w:val="single"/>
        </w:rPr>
        <w:t>Alice CORNHILL</w:t>
      </w:r>
      <w:r>
        <w:t xml:space="preserve">      </w:t>
      </w:r>
      <w:r>
        <w:t>(fl.1450)</w:t>
      </w:r>
    </w:p>
    <w:p w:rsidR="009B21E3" w:rsidRDefault="009B21E3" w:rsidP="009B21E3">
      <w:pPr>
        <w:pStyle w:val="NoSpacing"/>
      </w:pPr>
    </w:p>
    <w:p w:rsidR="009B21E3" w:rsidRDefault="009B21E3" w:rsidP="009B21E3">
      <w:pPr>
        <w:pStyle w:val="NoSpacing"/>
      </w:pPr>
    </w:p>
    <w:p w:rsidR="009B21E3" w:rsidRDefault="009B21E3" w:rsidP="009B21E3">
      <w:pPr>
        <w:pStyle w:val="NoSpacing"/>
      </w:pPr>
      <w:r>
        <w:t>= William</w:t>
      </w:r>
      <w:bookmarkStart w:id="0" w:name="_GoBack"/>
      <w:bookmarkEnd w:id="0"/>
      <w:r>
        <w:t>(q.v.).   (C.P.R.1446-52 p.357)</w:t>
      </w:r>
    </w:p>
    <w:p w:rsidR="009B21E3" w:rsidRDefault="009B21E3" w:rsidP="009B21E3">
      <w:pPr>
        <w:pStyle w:val="NoSpacing"/>
      </w:pPr>
    </w:p>
    <w:p w:rsidR="009B21E3" w:rsidRDefault="009B21E3" w:rsidP="009B21E3">
      <w:pPr>
        <w:pStyle w:val="NoSpacing"/>
      </w:pPr>
    </w:p>
    <w:p w:rsidR="009B21E3" w:rsidRDefault="009B21E3" w:rsidP="009B21E3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 (ibid.)</w:t>
      </w:r>
    </w:p>
    <w:p w:rsidR="009B21E3" w:rsidRDefault="009B21E3" w:rsidP="009B21E3">
      <w:pPr>
        <w:pStyle w:val="NoSpacing"/>
      </w:pPr>
    </w:p>
    <w:p w:rsidR="009B21E3" w:rsidRDefault="009B21E3" w:rsidP="009B21E3">
      <w:pPr>
        <w:pStyle w:val="NoSpacing"/>
      </w:pPr>
    </w:p>
    <w:p w:rsidR="009B21E3" w:rsidRDefault="009B21E3" w:rsidP="009B21E3">
      <w:pPr>
        <w:pStyle w:val="NoSpacing"/>
      </w:pPr>
      <w:r>
        <w:t>23 September 2016</w:t>
      </w:r>
    </w:p>
    <w:p w:rsidR="006B2F86" w:rsidRPr="009B21E3" w:rsidRDefault="009B21E3" w:rsidP="00E71FC3">
      <w:pPr>
        <w:pStyle w:val="NoSpacing"/>
      </w:pPr>
    </w:p>
    <w:sectPr w:rsidR="006B2F86" w:rsidRPr="009B21E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E3" w:rsidRDefault="009B21E3" w:rsidP="00E71FC3">
      <w:pPr>
        <w:spacing w:after="0" w:line="240" w:lineRule="auto"/>
      </w:pPr>
      <w:r>
        <w:separator/>
      </w:r>
    </w:p>
  </w:endnote>
  <w:endnote w:type="continuationSeparator" w:id="0">
    <w:p w:rsidR="009B21E3" w:rsidRDefault="009B21E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E3" w:rsidRDefault="009B21E3" w:rsidP="00E71FC3">
      <w:pPr>
        <w:spacing w:after="0" w:line="240" w:lineRule="auto"/>
      </w:pPr>
      <w:r>
        <w:separator/>
      </w:r>
    </w:p>
  </w:footnote>
  <w:footnote w:type="continuationSeparator" w:id="0">
    <w:p w:rsidR="009B21E3" w:rsidRDefault="009B21E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E3"/>
    <w:rsid w:val="001A7C09"/>
    <w:rsid w:val="00733BE7"/>
    <w:rsid w:val="009B21E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5907"/>
  <w15:chartTrackingRefBased/>
  <w15:docId w15:val="{1E45878B-C28D-47C0-8307-1D78944A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3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2016-09-23T19:26:00Z</dcterms:created>
  <dcterms:modified xsi:type="dcterms:W3CDTF">2016-09-23T19:27:00Z</dcterms:modified>
</cp:coreProperties>
</file>