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A1" w:rsidRDefault="00CA06A1" w:rsidP="00CA06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Geoffrey CORNHUK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fl.1434)</w:t>
      </w:r>
    </w:p>
    <w:p w:rsidR="00CA06A1" w:rsidRDefault="00CA06A1" w:rsidP="00CA06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06A1" w:rsidRDefault="00CA06A1" w:rsidP="00CA06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06A1" w:rsidRDefault="00CA06A1" w:rsidP="00CA06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Mar.1434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Dorchester,</w:t>
      </w:r>
    </w:p>
    <w:p w:rsidR="00CA06A1" w:rsidRDefault="00CA06A1" w:rsidP="00CA06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Dorset, into land of the late John Gambon(q.v.).</w:t>
      </w:r>
    </w:p>
    <w:p w:rsidR="00CA06A1" w:rsidRDefault="00CA06A1" w:rsidP="00CA06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24-198)</w:t>
      </w:r>
    </w:p>
    <w:p w:rsidR="00CA06A1" w:rsidRDefault="00CA06A1" w:rsidP="00CA06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06A1" w:rsidRDefault="00CA06A1" w:rsidP="00CA06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06A1" w:rsidRPr="000C063C" w:rsidRDefault="00CA06A1" w:rsidP="00CA06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May 2016</w:t>
      </w:r>
    </w:p>
    <w:p w:rsidR="006B2F86" w:rsidRPr="00CA06A1" w:rsidRDefault="00CA06A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CA06A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A1" w:rsidRDefault="00CA06A1" w:rsidP="00E71FC3">
      <w:pPr>
        <w:spacing w:after="0" w:line="240" w:lineRule="auto"/>
      </w:pPr>
      <w:r>
        <w:separator/>
      </w:r>
    </w:p>
  </w:endnote>
  <w:endnote w:type="continuationSeparator" w:id="0">
    <w:p w:rsidR="00CA06A1" w:rsidRDefault="00CA06A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A1" w:rsidRDefault="00CA06A1" w:rsidP="00E71FC3">
      <w:pPr>
        <w:spacing w:after="0" w:line="240" w:lineRule="auto"/>
      </w:pPr>
      <w:r>
        <w:separator/>
      </w:r>
    </w:p>
  </w:footnote>
  <w:footnote w:type="continuationSeparator" w:id="0">
    <w:p w:rsidR="00CA06A1" w:rsidRDefault="00CA06A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A1"/>
    <w:rsid w:val="00AB52E8"/>
    <w:rsid w:val="00B16D3F"/>
    <w:rsid w:val="00CA06A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57B0"/>
  <w15:chartTrackingRefBased/>
  <w15:docId w15:val="{E69F5DD9-235B-4E8C-BFA6-0E6A04E9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2016-05-30T15:38:00Z</dcterms:created>
  <dcterms:modified xsi:type="dcterms:W3CDTF">2016-05-30T15:40:00Z</dcterms:modified>
</cp:coreProperties>
</file>