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014" w:rsidRDefault="00043014" w:rsidP="00043014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u w:val="single"/>
        </w:rPr>
        <w:t>Stephen CORNILL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bookmarkEnd w:id="0"/>
    <w:p w:rsidR="00043014" w:rsidRDefault="00043014" w:rsidP="00043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Marden, Kent. Husbandman.</w:t>
      </w:r>
    </w:p>
    <w:p w:rsidR="00043014" w:rsidRDefault="00043014" w:rsidP="00043014">
      <w:pPr>
        <w:rPr>
          <w:rFonts w:ascii="Times New Roman" w:hAnsi="Times New Roman" w:cs="Times New Roman"/>
        </w:rPr>
      </w:pPr>
    </w:p>
    <w:p w:rsidR="00043014" w:rsidRDefault="00043014" w:rsidP="00043014">
      <w:pPr>
        <w:rPr>
          <w:rFonts w:ascii="Times New Roman" w:hAnsi="Times New Roman" w:cs="Times New Roman"/>
        </w:rPr>
      </w:pPr>
    </w:p>
    <w:p w:rsidR="00043014" w:rsidRDefault="00043014" w:rsidP="00043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Joy of Leeds(q.v.) brought a plaint of debt against him.</w:t>
      </w:r>
    </w:p>
    <w:p w:rsidR="00043014" w:rsidRDefault="00043014" w:rsidP="00043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8367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43014" w:rsidRDefault="00043014" w:rsidP="00043014">
      <w:pPr>
        <w:rPr>
          <w:rFonts w:ascii="Times New Roman" w:hAnsi="Times New Roman" w:cs="Times New Roman"/>
        </w:rPr>
      </w:pPr>
    </w:p>
    <w:p w:rsidR="00043014" w:rsidRDefault="00043014" w:rsidP="00043014">
      <w:pPr>
        <w:rPr>
          <w:rFonts w:ascii="Times New Roman" w:hAnsi="Times New Roman" w:cs="Times New Roman"/>
        </w:rPr>
      </w:pPr>
    </w:p>
    <w:p w:rsidR="00043014" w:rsidRDefault="00043014" w:rsidP="00043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March 2018</w:t>
      </w:r>
    </w:p>
    <w:p w:rsidR="006B2F86" w:rsidRPr="00E71FC3" w:rsidRDefault="0004301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014" w:rsidRDefault="00043014" w:rsidP="00E71FC3">
      <w:r>
        <w:separator/>
      </w:r>
    </w:p>
  </w:endnote>
  <w:endnote w:type="continuationSeparator" w:id="0">
    <w:p w:rsidR="00043014" w:rsidRDefault="0004301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014" w:rsidRDefault="00043014" w:rsidP="00E71FC3">
      <w:r>
        <w:separator/>
      </w:r>
    </w:p>
  </w:footnote>
  <w:footnote w:type="continuationSeparator" w:id="0">
    <w:p w:rsidR="00043014" w:rsidRDefault="0004301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14"/>
    <w:rsid w:val="0004301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4C843-9021-4AFE-A6BA-1ED51CD5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01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43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2018-03-04T19:27:00Z</dcterms:created>
  <dcterms:modified xsi:type="dcterms:W3CDTF">2018-03-04T19:27:00Z</dcterms:modified>
</cp:coreProperties>
</file>