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3617E" w14:textId="77777777" w:rsidR="00AA5063" w:rsidRDefault="00AA5063" w:rsidP="00AA5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CORNISH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62500B58" w14:textId="77777777" w:rsidR="00AA5063" w:rsidRDefault="00AA5063" w:rsidP="00AA5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33D01060" w14:textId="77777777" w:rsidR="00AA5063" w:rsidRDefault="00AA5063" w:rsidP="00AA5063">
      <w:pPr>
        <w:pStyle w:val="NoSpacing"/>
        <w:rPr>
          <w:rFonts w:cs="Times New Roman"/>
          <w:szCs w:val="24"/>
        </w:rPr>
      </w:pPr>
    </w:p>
    <w:p w14:paraId="501111CF" w14:textId="77777777" w:rsidR="00AA5063" w:rsidRDefault="00AA5063" w:rsidP="00AA5063">
      <w:pPr>
        <w:pStyle w:val="NoSpacing"/>
        <w:rPr>
          <w:rFonts w:cs="Times New Roman"/>
          <w:szCs w:val="24"/>
        </w:rPr>
      </w:pPr>
    </w:p>
    <w:p w14:paraId="39E5115C" w14:textId="77777777" w:rsidR="00AA5063" w:rsidRDefault="00AA5063" w:rsidP="00AA5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1493</w:t>
      </w:r>
      <w:r>
        <w:rPr>
          <w:rFonts w:cs="Times New Roman"/>
          <w:szCs w:val="24"/>
        </w:rPr>
        <w:tab/>
        <w:t>Provost of Oriel College.</w:t>
      </w:r>
    </w:p>
    <w:p w14:paraId="23D7C420" w14:textId="77777777" w:rsidR="00AA5063" w:rsidRDefault="00AA5063" w:rsidP="00AA5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p.58)</w:t>
      </w:r>
    </w:p>
    <w:p w14:paraId="278BC0F7" w14:textId="77777777" w:rsidR="00AA5063" w:rsidRDefault="00AA5063" w:rsidP="00AA5063">
      <w:pPr>
        <w:pStyle w:val="NoSpacing"/>
        <w:rPr>
          <w:rFonts w:cs="Times New Roman"/>
          <w:szCs w:val="24"/>
        </w:rPr>
      </w:pPr>
    </w:p>
    <w:p w14:paraId="37768631" w14:textId="77777777" w:rsidR="00AA5063" w:rsidRDefault="00AA5063" w:rsidP="00AA5063">
      <w:pPr>
        <w:pStyle w:val="NoSpacing"/>
        <w:rPr>
          <w:rFonts w:cs="Times New Roman"/>
          <w:szCs w:val="24"/>
        </w:rPr>
      </w:pPr>
    </w:p>
    <w:p w14:paraId="5906E40F" w14:textId="77777777" w:rsidR="00AA5063" w:rsidRDefault="00AA5063" w:rsidP="00AA5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7A5359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4DA68" w14:textId="77777777" w:rsidR="00AA5063" w:rsidRDefault="00AA5063" w:rsidP="009139A6">
      <w:r>
        <w:separator/>
      </w:r>
    </w:p>
  </w:endnote>
  <w:endnote w:type="continuationSeparator" w:id="0">
    <w:p w14:paraId="265D84E5" w14:textId="77777777" w:rsidR="00AA5063" w:rsidRDefault="00AA50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6FB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DBD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115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215F8" w14:textId="77777777" w:rsidR="00AA5063" w:rsidRDefault="00AA5063" w:rsidP="009139A6">
      <w:r>
        <w:separator/>
      </w:r>
    </w:p>
  </w:footnote>
  <w:footnote w:type="continuationSeparator" w:id="0">
    <w:p w14:paraId="29E12C18" w14:textId="77777777" w:rsidR="00AA5063" w:rsidRDefault="00AA50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EA7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F41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F0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6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5063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2556"/>
  <w15:chartTrackingRefBased/>
  <w15:docId w15:val="{143FFA6A-063B-4DDE-83B6-1C0B9633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2024-11-14T19:53:00Z</dcterms:created>
  <dcterms:modified xsi:type="dcterms:W3CDTF">2024-11-14T19:53:00Z</dcterms:modified>
</cp:coreProperties>
</file>