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7590" w14:textId="77777777" w:rsidR="001B4F1C" w:rsidRDefault="001B4F1C" w:rsidP="001B4F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Bartholomew CORNMONGER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fl.1428)</w:t>
      </w:r>
    </w:p>
    <w:p w14:paraId="5F55DF91" w14:textId="77777777" w:rsidR="001B4F1C" w:rsidRDefault="001B4F1C" w:rsidP="001B4F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Tenterden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14:paraId="7C6E97BC" w14:textId="77777777" w:rsidR="001B4F1C" w:rsidRDefault="001B4F1C" w:rsidP="001B4F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C0143D" w14:textId="77777777" w:rsidR="001B4F1C" w:rsidRDefault="001B4F1C" w:rsidP="001B4F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D53544" w14:textId="77777777" w:rsidR="001B4F1C" w:rsidRDefault="001B4F1C" w:rsidP="001B4F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captured in the early Summer. He named </w:t>
      </w:r>
      <w:proofErr w:type="spellStart"/>
      <w:r>
        <w:rPr>
          <w:rFonts w:ascii="Times New Roman" w:hAnsi="Times New Roman" w:cs="Times New Roman"/>
          <w:sz w:val="24"/>
          <w:szCs w:val="24"/>
        </w:rPr>
        <w:t>lollards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all parts of</w:t>
      </w:r>
    </w:p>
    <w:p w14:paraId="466921A8" w14:textId="77777777" w:rsidR="001B4F1C" w:rsidRDefault="001B4F1C" w:rsidP="001B4F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England to the authorities. Some of them were hanged and others imprisoned </w:t>
      </w:r>
    </w:p>
    <w:p w14:paraId="4A3D0D76" w14:textId="77777777" w:rsidR="001B4F1C" w:rsidRDefault="001B4F1C" w:rsidP="001B4F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 life.</w:t>
      </w:r>
    </w:p>
    <w:p w14:paraId="233A4322" w14:textId="77777777" w:rsidR="001B4F1C" w:rsidRDefault="001B4F1C" w:rsidP="001B4F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Early Lollards: A Survey of Popular Lollard Activity in England </w:t>
      </w:r>
    </w:p>
    <w:p w14:paraId="0D2E2BF9" w14:textId="77777777" w:rsidR="001B4F1C" w:rsidRDefault="001B4F1C" w:rsidP="001B4F1C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</w:t>
      </w:r>
    </w:p>
    <w:p w14:paraId="3F59A0E9" w14:textId="77777777" w:rsidR="001B4F1C" w:rsidRDefault="001B4F1C" w:rsidP="001B4F1C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of History of the University of York, September 1475 p.412)</w:t>
      </w:r>
    </w:p>
    <w:p w14:paraId="6C7EDFFC" w14:textId="77777777" w:rsidR="001B4F1C" w:rsidRDefault="001B4F1C" w:rsidP="001B4F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63C27A" w14:textId="77777777" w:rsidR="001B4F1C" w:rsidRDefault="001B4F1C" w:rsidP="001B4F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28ACF2" w14:textId="77777777" w:rsidR="001B4F1C" w:rsidRDefault="001B4F1C" w:rsidP="001B4F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January 2022</w:t>
      </w:r>
    </w:p>
    <w:p w14:paraId="1E3BFDD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A278" w14:textId="77777777" w:rsidR="001B4F1C" w:rsidRDefault="001B4F1C" w:rsidP="009139A6">
      <w:r>
        <w:separator/>
      </w:r>
    </w:p>
  </w:endnote>
  <w:endnote w:type="continuationSeparator" w:id="0">
    <w:p w14:paraId="6E01C19E" w14:textId="77777777" w:rsidR="001B4F1C" w:rsidRDefault="001B4F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B8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3B9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25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57EEF" w14:textId="77777777" w:rsidR="001B4F1C" w:rsidRDefault="001B4F1C" w:rsidP="009139A6">
      <w:r>
        <w:separator/>
      </w:r>
    </w:p>
  </w:footnote>
  <w:footnote w:type="continuationSeparator" w:id="0">
    <w:p w14:paraId="22A2ADE9" w14:textId="77777777" w:rsidR="001B4F1C" w:rsidRDefault="001B4F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EB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3E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53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1C"/>
    <w:rsid w:val="000666E0"/>
    <w:rsid w:val="001B4F1C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C304E"/>
  <w15:chartTrackingRefBased/>
  <w15:docId w15:val="{5AE3C249-83A3-48B0-AC2B-F74C0CF6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2022-01-26T19:25:00Z</dcterms:created>
  <dcterms:modified xsi:type="dcterms:W3CDTF">2022-01-26T19:26:00Z</dcterms:modified>
</cp:coreProperties>
</file>