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E5" w:rsidRDefault="00DD2CE5" w:rsidP="00DD2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CORNOT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DD2CE5" w:rsidRDefault="00DD2CE5" w:rsidP="00DD2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2CE5" w:rsidRDefault="00DD2CE5" w:rsidP="00DD2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2CE5" w:rsidRDefault="00DD2CE5" w:rsidP="00DD2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Jan.1420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Ilchester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Somerset,</w:t>
      </w:r>
    </w:p>
    <w:p w:rsidR="00DD2CE5" w:rsidRDefault="00DD2CE5" w:rsidP="00DD2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Edward Courtenay, 3</w:t>
      </w:r>
      <w:r w:rsidRPr="00B963F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Earl of Devon(q.v.).</w:t>
      </w:r>
    </w:p>
    <w:p w:rsidR="00DD2CE5" w:rsidRDefault="00DD2CE5" w:rsidP="00DD2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21-347)</w:t>
      </w:r>
    </w:p>
    <w:p w:rsidR="00DD2CE5" w:rsidRDefault="00DD2CE5" w:rsidP="00DD2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2CE5" w:rsidRDefault="00DD2CE5" w:rsidP="00DD2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DD2CE5" w:rsidRDefault="00DD2CE5" w:rsidP="00DD2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April 2016</w:t>
      </w:r>
      <w:bookmarkStart w:id="0" w:name="_GoBack"/>
      <w:bookmarkEnd w:id="0"/>
    </w:p>
    <w:sectPr w:rsidR="006B2F86" w:rsidRPr="00DD2CE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E5" w:rsidRDefault="00DD2CE5" w:rsidP="00E71FC3">
      <w:pPr>
        <w:spacing w:after="0" w:line="240" w:lineRule="auto"/>
      </w:pPr>
      <w:r>
        <w:separator/>
      </w:r>
    </w:p>
  </w:endnote>
  <w:endnote w:type="continuationSeparator" w:id="0">
    <w:p w:rsidR="00DD2CE5" w:rsidRDefault="00DD2CE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E5" w:rsidRDefault="00DD2CE5" w:rsidP="00E71FC3">
      <w:pPr>
        <w:spacing w:after="0" w:line="240" w:lineRule="auto"/>
      </w:pPr>
      <w:r>
        <w:separator/>
      </w:r>
    </w:p>
  </w:footnote>
  <w:footnote w:type="continuationSeparator" w:id="0">
    <w:p w:rsidR="00DD2CE5" w:rsidRDefault="00DD2CE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E5"/>
    <w:rsid w:val="00AB52E8"/>
    <w:rsid w:val="00B16D3F"/>
    <w:rsid w:val="00DD2CE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1AC0"/>
  <w15:chartTrackingRefBased/>
  <w15:docId w15:val="{7C9F00EB-6A0E-46DE-BA44-A75CCF4F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2016-04-07T19:34:00Z</dcterms:created>
  <dcterms:modified xsi:type="dcterms:W3CDTF">2016-04-07T19:36:00Z</dcterms:modified>
</cp:coreProperties>
</file>