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1E4298" w:rsidP="00E71FC3">
      <w:pPr>
        <w:pStyle w:val="NoSpacing"/>
      </w:pPr>
      <w:r>
        <w:rPr>
          <w:u w:val="single"/>
        </w:rPr>
        <w:t>Isabel CORNU</w:t>
      </w:r>
      <w:r w:rsidR="003B0058">
        <w:t xml:space="preserve">       (b.ca.1396)</w:t>
      </w:r>
      <w:bookmarkStart w:id="0" w:name="_GoBack"/>
      <w:bookmarkEnd w:id="0"/>
    </w:p>
    <w:p w:rsidR="001E4298" w:rsidRDefault="001E4298" w:rsidP="00E71FC3">
      <w:pPr>
        <w:pStyle w:val="NoSpacing"/>
      </w:pPr>
    </w:p>
    <w:p w:rsidR="001E4298" w:rsidRDefault="001E4298" w:rsidP="00E71FC3">
      <w:pPr>
        <w:pStyle w:val="NoSpacing"/>
      </w:pPr>
    </w:p>
    <w:p w:rsidR="001E4298" w:rsidRDefault="001E4298" w:rsidP="00E71FC3">
      <w:pPr>
        <w:pStyle w:val="NoSpacing"/>
      </w:pPr>
      <w:r>
        <w:t>Daughter of Agnes, who was a sister of Joan de la Pomeroy(q.v.).</w:t>
      </w:r>
    </w:p>
    <w:p w:rsidR="001E4298" w:rsidRDefault="001E4298" w:rsidP="00E71FC3">
      <w:pPr>
        <w:pStyle w:val="NoSpacing"/>
      </w:pPr>
      <w:r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21-481)</w:t>
      </w:r>
    </w:p>
    <w:p w:rsidR="001E4298" w:rsidRDefault="001E4298" w:rsidP="00E71FC3">
      <w:pPr>
        <w:pStyle w:val="NoSpacing"/>
      </w:pPr>
      <w:r>
        <w:t xml:space="preserve">= Robert </w:t>
      </w:r>
      <w:proofErr w:type="spellStart"/>
      <w:r>
        <w:t>Cornu</w:t>
      </w:r>
      <w:proofErr w:type="spellEnd"/>
      <w:r>
        <w:t>.   (ibid.)</w:t>
      </w:r>
    </w:p>
    <w:p w:rsidR="001E4298" w:rsidRDefault="001E4298" w:rsidP="00E71FC3">
      <w:pPr>
        <w:pStyle w:val="NoSpacing"/>
      </w:pPr>
    </w:p>
    <w:p w:rsidR="001E4298" w:rsidRDefault="001E4298" w:rsidP="00E71FC3">
      <w:pPr>
        <w:pStyle w:val="NoSpacing"/>
      </w:pPr>
    </w:p>
    <w:p w:rsidR="001E4298" w:rsidRDefault="001E4298" w:rsidP="00E71FC3">
      <w:pPr>
        <w:pStyle w:val="NoSpacing"/>
      </w:pPr>
      <w:r>
        <w:tab/>
        <w:t>1420</w:t>
      </w:r>
      <w:r>
        <w:tab/>
        <w:t>She was an heir of Joan de la Pomeroy(q.v.).  (ibid.)</w:t>
      </w:r>
    </w:p>
    <w:p w:rsidR="001E4298" w:rsidRDefault="001E4298" w:rsidP="00E71FC3">
      <w:pPr>
        <w:pStyle w:val="NoSpacing"/>
      </w:pPr>
    </w:p>
    <w:p w:rsidR="001E4298" w:rsidRDefault="001E4298" w:rsidP="00E71FC3">
      <w:pPr>
        <w:pStyle w:val="NoSpacing"/>
      </w:pPr>
    </w:p>
    <w:p w:rsidR="001E4298" w:rsidRPr="001E4298" w:rsidRDefault="001E4298" w:rsidP="00E71FC3">
      <w:pPr>
        <w:pStyle w:val="NoSpacing"/>
      </w:pPr>
      <w:r>
        <w:t>12 August 2016</w:t>
      </w:r>
    </w:p>
    <w:sectPr w:rsidR="001E4298" w:rsidRPr="001E429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298" w:rsidRDefault="001E4298" w:rsidP="00E71FC3">
      <w:pPr>
        <w:spacing w:after="0" w:line="240" w:lineRule="auto"/>
      </w:pPr>
      <w:r>
        <w:separator/>
      </w:r>
    </w:p>
  </w:endnote>
  <w:endnote w:type="continuationSeparator" w:id="0">
    <w:p w:rsidR="001E4298" w:rsidRDefault="001E429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298" w:rsidRDefault="001E4298" w:rsidP="00E71FC3">
      <w:pPr>
        <w:spacing w:after="0" w:line="240" w:lineRule="auto"/>
      </w:pPr>
      <w:r>
        <w:separator/>
      </w:r>
    </w:p>
  </w:footnote>
  <w:footnote w:type="continuationSeparator" w:id="0">
    <w:p w:rsidR="001E4298" w:rsidRDefault="001E429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98"/>
    <w:rsid w:val="001A7C09"/>
    <w:rsid w:val="001E4298"/>
    <w:rsid w:val="003B0058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D1B6"/>
  <w15:chartTrackingRefBased/>
  <w15:docId w15:val="{1C7C3972-BBF0-4D36-A56B-C756A601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2016-08-12T21:36:00Z</dcterms:created>
  <dcterms:modified xsi:type="dcterms:W3CDTF">2016-08-12T21:39:00Z</dcterms:modified>
</cp:coreProperties>
</file>