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20C8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CORNU</w:t>
      </w:r>
      <w:r>
        <w:rPr>
          <w:rFonts w:ascii="Times New Roman" w:hAnsi="Times New Roman" w:cs="Times New Roman"/>
          <w:sz w:val="24"/>
          <w:szCs w:val="24"/>
        </w:rPr>
        <w:t xml:space="preserve">     (fl.1442)</w:t>
      </w:r>
    </w:p>
    <w:p w14:paraId="661D708C" w14:textId="56CDABA6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1273872D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5746E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208ACF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May1442</w:t>
      </w:r>
      <w:r>
        <w:rPr>
          <w:rFonts w:ascii="Times New Roman" w:hAnsi="Times New Roman" w:cs="Times New Roman"/>
          <w:sz w:val="24"/>
          <w:szCs w:val="24"/>
        </w:rPr>
        <w:tab/>
        <w:t>He was a witness to a charter in Cornwall.</w:t>
      </w:r>
    </w:p>
    <w:p w14:paraId="227A01F1" w14:textId="10D7D35A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26-98)</w:t>
      </w:r>
    </w:p>
    <w:p w14:paraId="467F294F" w14:textId="7DBCADD3" w:rsidR="00E95092" w:rsidRDefault="00E95092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</w:t>
      </w: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>Writ of diem clausit extremum to the Escheator of Devon and Cornwall.</w:t>
      </w:r>
    </w:p>
    <w:p w14:paraId="2FEDB2BD" w14:textId="34FED8B6" w:rsidR="00E95092" w:rsidRDefault="00E95092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1437-45 p.276)</w:t>
      </w:r>
    </w:p>
    <w:p w14:paraId="3DA92CC1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26B66A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0D33A" w14:textId="77777777" w:rsidR="00A64133" w:rsidRDefault="00A64133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June 2021</w:t>
      </w:r>
    </w:p>
    <w:p w14:paraId="538D2A9A" w14:textId="3B3BC16E" w:rsidR="00E95092" w:rsidRPr="005B11F0" w:rsidRDefault="00E95092" w:rsidP="00A64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2023</w:t>
      </w:r>
    </w:p>
    <w:p w14:paraId="2DD2FAB3" w14:textId="4224464A" w:rsidR="00BA00AB" w:rsidRPr="00A6413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64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BDCA" w14:textId="77777777" w:rsidR="00A64133" w:rsidRDefault="00A64133" w:rsidP="009139A6">
      <w:r>
        <w:separator/>
      </w:r>
    </w:p>
  </w:endnote>
  <w:endnote w:type="continuationSeparator" w:id="0">
    <w:p w14:paraId="2A424BF0" w14:textId="77777777" w:rsidR="00A64133" w:rsidRDefault="00A641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1E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935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1D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78F3" w14:textId="77777777" w:rsidR="00A64133" w:rsidRDefault="00A64133" w:rsidP="009139A6">
      <w:r>
        <w:separator/>
      </w:r>
    </w:p>
  </w:footnote>
  <w:footnote w:type="continuationSeparator" w:id="0">
    <w:p w14:paraId="00F161D2" w14:textId="77777777" w:rsidR="00A64133" w:rsidRDefault="00A641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C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E3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ED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33"/>
    <w:rsid w:val="000666E0"/>
    <w:rsid w:val="002510B7"/>
    <w:rsid w:val="005C130B"/>
    <w:rsid w:val="00826F5C"/>
    <w:rsid w:val="009139A6"/>
    <w:rsid w:val="009448BB"/>
    <w:rsid w:val="00A3176C"/>
    <w:rsid w:val="00A64133"/>
    <w:rsid w:val="00AE65F8"/>
    <w:rsid w:val="00BA00AB"/>
    <w:rsid w:val="00CB4ED9"/>
    <w:rsid w:val="00E9509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DBB3"/>
  <w15:chartTrackingRefBased/>
  <w15:docId w15:val="{998ED21E-252B-4F99-935F-DFE44FA4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2021-06-10T19:24:00Z</dcterms:created>
  <dcterms:modified xsi:type="dcterms:W3CDTF">2023-10-14T16:51:00Z</dcterms:modified>
</cp:coreProperties>
</file>