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7FE2" w14:textId="77777777" w:rsidR="005D3DC8" w:rsidRDefault="005D3DC8" w:rsidP="005D3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CORNU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77C1FDDB" w14:textId="77777777" w:rsidR="005D3DC8" w:rsidRDefault="005D3DC8" w:rsidP="005D3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34A4F4" w14:textId="77777777" w:rsidR="005D3DC8" w:rsidRDefault="005D3DC8" w:rsidP="005D3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A92225" w14:textId="77777777" w:rsidR="005D3DC8" w:rsidRDefault="005D3DC8" w:rsidP="005D3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618FC8CB" w14:textId="77777777" w:rsidR="005D3DC8" w:rsidRDefault="005D3DC8" w:rsidP="005D3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64170E67" w14:textId="77777777" w:rsidR="005D3DC8" w:rsidRDefault="005D3DC8" w:rsidP="005D3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Devon, the taxes of a fifteenth and a tenth.</w:t>
      </w:r>
    </w:p>
    <w:p w14:paraId="63906C84" w14:textId="77777777" w:rsidR="005D3DC8" w:rsidRDefault="005D3DC8" w:rsidP="005D3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p.62)</w:t>
      </w:r>
    </w:p>
    <w:p w14:paraId="36A001C2" w14:textId="77777777" w:rsidR="005D3DC8" w:rsidRDefault="005D3DC8" w:rsidP="005D3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704858" w14:textId="77777777" w:rsidR="005D3DC8" w:rsidRDefault="005D3DC8" w:rsidP="005D3D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941BC7" w14:textId="77777777" w:rsidR="005D3DC8" w:rsidRDefault="005D3DC8" w:rsidP="005D3D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August 2021</w:t>
      </w:r>
    </w:p>
    <w:p w14:paraId="7F1742B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6242" w14:textId="77777777" w:rsidR="005D3DC8" w:rsidRDefault="005D3DC8" w:rsidP="009139A6">
      <w:r>
        <w:separator/>
      </w:r>
    </w:p>
  </w:endnote>
  <w:endnote w:type="continuationSeparator" w:id="0">
    <w:p w14:paraId="605C1CBF" w14:textId="77777777" w:rsidR="005D3DC8" w:rsidRDefault="005D3D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5C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332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F6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F8C3" w14:textId="77777777" w:rsidR="005D3DC8" w:rsidRDefault="005D3DC8" w:rsidP="009139A6">
      <w:r>
        <w:separator/>
      </w:r>
    </w:p>
  </w:footnote>
  <w:footnote w:type="continuationSeparator" w:id="0">
    <w:p w14:paraId="21E391AD" w14:textId="77777777" w:rsidR="005D3DC8" w:rsidRDefault="005D3D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9F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A7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C2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C8"/>
    <w:rsid w:val="000666E0"/>
    <w:rsid w:val="002510B7"/>
    <w:rsid w:val="005C130B"/>
    <w:rsid w:val="005D3DC8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EE2B"/>
  <w15:chartTrackingRefBased/>
  <w15:docId w15:val="{8B9E0464-3560-41CA-93C6-616770A9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2021-10-29T10:18:00Z</dcterms:created>
  <dcterms:modified xsi:type="dcterms:W3CDTF">2021-10-29T10:19:00Z</dcterms:modified>
</cp:coreProperties>
</file>