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40429" w14:textId="4AFA4686" w:rsidR="006B2F86" w:rsidRDefault="004E0FD8" w:rsidP="00E71FC3">
      <w:pPr>
        <w:pStyle w:val="NoSpacing"/>
      </w:pPr>
      <w:r>
        <w:rPr>
          <w:u w:val="single"/>
        </w:rPr>
        <w:t>William CORNU</w:t>
      </w:r>
      <w:r>
        <w:t xml:space="preserve">    </w:t>
      </w:r>
      <w:proofErr w:type="gramStart"/>
      <w:r>
        <w:t xml:space="preserve">   (</w:t>
      </w:r>
      <w:proofErr w:type="gramEnd"/>
      <w:r>
        <w:t>d.ca.1491)</w:t>
      </w:r>
    </w:p>
    <w:p w14:paraId="7E7055D9" w14:textId="1F614B8C" w:rsidR="004E0FD8" w:rsidRDefault="004E0FD8" w:rsidP="00E71FC3">
      <w:pPr>
        <w:pStyle w:val="NoSpacing"/>
      </w:pPr>
      <w:r>
        <w:t xml:space="preserve">of </w:t>
      </w:r>
      <w:proofErr w:type="spellStart"/>
      <w:r>
        <w:t>Stokeinteignhead</w:t>
      </w:r>
      <w:proofErr w:type="spellEnd"/>
      <w:r>
        <w:t>, Devon.</w:t>
      </w:r>
    </w:p>
    <w:p w14:paraId="729BFA5F" w14:textId="64E0F769" w:rsidR="004E0FD8" w:rsidRDefault="004E0FD8" w:rsidP="00E71FC3">
      <w:pPr>
        <w:pStyle w:val="NoSpacing"/>
      </w:pPr>
    </w:p>
    <w:p w14:paraId="25805C60" w14:textId="48649190" w:rsidR="004E0FD8" w:rsidRDefault="004E0FD8" w:rsidP="00E71FC3">
      <w:pPr>
        <w:pStyle w:val="NoSpacing"/>
      </w:pPr>
    </w:p>
    <w:p w14:paraId="55310E1D" w14:textId="2DF40A8E" w:rsidR="004E0FD8" w:rsidRDefault="004E0FD8" w:rsidP="00E71FC3">
      <w:pPr>
        <w:pStyle w:val="NoSpacing"/>
      </w:pPr>
      <w:r>
        <w:tab/>
        <w:t>1491</w:t>
      </w:r>
      <w:r>
        <w:tab/>
        <w:t>Probate of his Will.</w:t>
      </w:r>
    </w:p>
    <w:p w14:paraId="0645B591" w14:textId="34148FA8" w:rsidR="004E0FD8" w:rsidRDefault="004E0FD8" w:rsidP="00E71FC3">
      <w:pPr>
        <w:pStyle w:val="NoSpacing"/>
      </w:pPr>
      <w:r>
        <w:tab/>
      </w:r>
      <w:r>
        <w:tab/>
        <w:t>(</w:t>
      </w:r>
      <w:hyperlink r:id="rId6" w:history="1">
        <w:r w:rsidRPr="00776E0D">
          <w:rPr>
            <w:rStyle w:val="Hyperlink"/>
          </w:rPr>
          <w:t>https://search.findmypast.co.uk/record?id=gbor%2for%2fdevwills%2f164135</w:t>
        </w:r>
      </w:hyperlink>
      <w:r>
        <w:t>)</w:t>
      </w:r>
    </w:p>
    <w:p w14:paraId="2A7696F2" w14:textId="13D7EA4A" w:rsidR="004E0FD8" w:rsidRDefault="004E0FD8" w:rsidP="00E71FC3">
      <w:pPr>
        <w:pStyle w:val="NoSpacing"/>
      </w:pPr>
    </w:p>
    <w:p w14:paraId="5D43CC95" w14:textId="0D0C56B6" w:rsidR="004E0FD8" w:rsidRDefault="004E0FD8" w:rsidP="00E71FC3">
      <w:pPr>
        <w:pStyle w:val="NoSpacing"/>
      </w:pPr>
    </w:p>
    <w:p w14:paraId="2D672AC8" w14:textId="184C86F6" w:rsidR="004E0FD8" w:rsidRPr="004E0FD8" w:rsidRDefault="004E0FD8" w:rsidP="00E71FC3">
      <w:pPr>
        <w:pStyle w:val="NoSpacing"/>
      </w:pPr>
      <w:r>
        <w:t>12 February 2018</w:t>
      </w:r>
      <w:bookmarkStart w:id="0" w:name="_GoBack"/>
      <w:bookmarkEnd w:id="0"/>
    </w:p>
    <w:sectPr w:rsidR="004E0FD8" w:rsidRPr="004E0FD8" w:rsidSect="004E0FD8">
      <w:footerReference w:type="default" r:id="rId7"/>
      <w:pgSz w:w="11906" w:h="16838"/>
      <w:pgMar w:top="1440" w:right="137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49B77" w14:textId="77777777" w:rsidR="004E0FD8" w:rsidRDefault="004E0FD8" w:rsidP="00E71FC3">
      <w:pPr>
        <w:spacing w:after="0" w:line="240" w:lineRule="auto"/>
      </w:pPr>
      <w:r>
        <w:separator/>
      </w:r>
    </w:p>
  </w:endnote>
  <w:endnote w:type="continuationSeparator" w:id="0">
    <w:p w14:paraId="1116D192" w14:textId="77777777" w:rsidR="004E0FD8" w:rsidRDefault="004E0FD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37AC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03ED0" w14:textId="77777777" w:rsidR="004E0FD8" w:rsidRDefault="004E0FD8" w:rsidP="00E71FC3">
      <w:pPr>
        <w:spacing w:after="0" w:line="240" w:lineRule="auto"/>
      </w:pPr>
      <w:r>
        <w:separator/>
      </w:r>
    </w:p>
  </w:footnote>
  <w:footnote w:type="continuationSeparator" w:id="0">
    <w:p w14:paraId="600AC841" w14:textId="77777777" w:rsidR="004E0FD8" w:rsidRDefault="004E0FD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D8"/>
    <w:rsid w:val="001A7C09"/>
    <w:rsid w:val="004E0FD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6F34"/>
  <w15:chartTrackingRefBased/>
  <w15:docId w15:val="{96CBB4A2-8F23-49F4-BEF6-39416AF6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E0F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F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rch.findmypast.co.uk/record?id=gbor%2for%2fdevwills%2f16413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2018-02-12T21:33:00Z</dcterms:created>
  <dcterms:modified xsi:type="dcterms:W3CDTF">2018-02-12T21:35:00Z</dcterms:modified>
</cp:coreProperties>
</file>