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A5FE" w14:textId="2258DC57" w:rsidR="002832D6" w:rsidRDefault="002832D6" w:rsidP="002832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Edmund CORNUDDESEY</w:t>
      </w:r>
      <w:r w:rsidR="007A4E89">
        <w:rPr>
          <w:rFonts w:ascii="Times New Roman" w:hAnsi="Times New Roman" w:cs="Times New Roman"/>
          <w:sz w:val="24"/>
          <w:szCs w:val="24"/>
          <w:u w:val="single"/>
        </w:rPr>
        <w:t>(? GERMUERDESEY)</w:t>
      </w:r>
      <w:r>
        <w:rPr>
          <w:rFonts w:ascii="Times New Roman" w:hAnsi="Times New Roman" w:cs="Times New Roman"/>
          <w:sz w:val="24"/>
          <w:szCs w:val="24"/>
        </w:rPr>
        <w:t xml:space="preserve">      (fl.1477)</w:t>
      </w:r>
    </w:p>
    <w:p w14:paraId="4FB0D02C" w14:textId="3482CFF8" w:rsidR="002832D6" w:rsidRDefault="002832D6" w:rsidP="002832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  <w:r w:rsidR="00A32927">
        <w:rPr>
          <w:rFonts w:ascii="Times New Roman" w:hAnsi="Times New Roman" w:cs="Times New Roman"/>
          <w:sz w:val="24"/>
          <w:szCs w:val="24"/>
        </w:rPr>
        <w:t xml:space="preserve"> Apprentice cutler.</w:t>
      </w:r>
    </w:p>
    <w:p w14:paraId="4D2F0C17" w14:textId="77777777" w:rsidR="002832D6" w:rsidRDefault="002832D6" w:rsidP="002832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EF9B9C" w14:textId="77777777" w:rsidR="002832D6" w:rsidRDefault="002832D6" w:rsidP="002832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316D91" w14:textId="77777777" w:rsidR="002832D6" w:rsidRDefault="002832D6" w:rsidP="002832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1477</w:t>
      </w:r>
      <w:r>
        <w:rPr>
          <w:rFonts w:ascii="Times New Roman" w:hAnsi="Times New Roman" w:cs="Times New Roman"/>
          <w:sz w:val="24"/>
          <w:szCs w:val="24"/>
        </w:rPr>
        <w:tab/>
        <w:t>He became apprenticed to William Layfeld, cutler(q.v.).</w:t>
      </w:r>
    </w:p>
    <w:p w14:paraId="3A450880" w14:textId="77777777" w:rsidR="002832D6" w:rsidRDefault="002832D6" w:rsidP="002832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322F">
        <w:rPr>
          <w:rFonts w:ascii="Times New Roman" w:hAnsi="Times New Roman" w:cs="Times New Roman"/>
          <w:sz w:val="24"/>
          <w:szCs w:val="24"/>
        </w:rPr>
        <w:t>(London Apprenticeship Abstracts 1442-1850)</w:t>
      </w:r>
    </w:p>
    <w:p w14:paraId="0563F284" w14:textId="77777777" w:rsidR="002832D6" w:rsidRDefault="002832D6" w:rsidP="002832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5B6786" w14:textId="77777777" w:rsidR="002832D6" w:rsidRDefault="002832D6" w:rsidP="002832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9F7B03" w14:textId="4609C9FA" w:rsidR="002832D6" w:rsidRDefault="002832D6" w:rsidP="002832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April 2022</w:t>
      </w:r>
    </w:p>
    <w:p w14:paraId="00964388" w14:textId="370D5660" w:rsidR="007A4E89" w:rsidRDefault="007A4E89" w:rsidP="002832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February 2023</w:t>
      </w:r>
    </w:p>
    <w:p w14:paraId="3B23EEC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0572F" w14:textId="77777777" w:rsidR="00AB6CF7" w:rsidRDefault="00AB6CF7" w:rsidP="009139A6">
      <w:r>
        <w:separator/>
      </w:r>
    </w:p>
  </w:endnote>
  <w:endnote w:type="continuationSeparator" w:id="0">
    <w:p w14:paraId="1ED31C8E" w14:textId="77777777" w:rsidR="00AB6CF7" w:rsidRDefault="00AB6C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6B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2812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B9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E00" w14:textId="77777777" w:rsidR="00AB6CF7" w:rsidRDefault="00AB6CF7" w:rsidP="009139A6">
      <w:r>
        <w:separator/>
      </w:r>
    </w:p>
  </w:footnote>
  <w:footnote w:type="continuationSeparator" w:id="0">
    <w:p w14:paraId="36A9D2CD" w14:textId="77777777" w:rsidR="00AB6CF7" w:rsidRDefault="00AB6C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AC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59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C1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D6"/>
    <w:rsid w:val="000666E0"/>
    <w:rsid w:val="00100CAC"/>
    <w:rsid w:val="002510B7"/>
    <w:rsid w:val="002832D6"/>
    <w:rsid w:val="005C130B"/>
    <w:rsid w:val="007A4E89"/>
    <w:rsid w:val="00826F5C"/>
    <w:rsid w:val="009139A6"/>
    <w:rsid w:val="009448BB"/>
    <w:rsid w:val="00A3176C"/>
    <w:rsid w:val="00A32927"/>
    <w:rsid w:val="00AB6CF7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A2738"/>
  <w15:chartTrackingRefBased/>
  <w15:docId w15:val="{3422B673-3230-461F-A7F8-40D440C2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2022-05-07T18:45:00Z</dcterms:created>
  <dcterms:modified xsi:type="dcterms:W3CDTF">2023-03-09T14:48:00Z</dcterms:modified>
</cp:coreProperties>
</file>