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7B70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de CORNWAIL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fl.1399)</w:t>
      </w:r>
    </w:p>
    <w:p w14:paraId="56B2435D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</w:p>
    <w:p w14:paraId="0FCF3229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</w:p>
    <w:p w14:paraId="1AC40D8A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Sep.1399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Shropshire.</w:t>
      </w:r>
    </w:p>
    <w:p w14:paraId="6E4814E9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p.1)</w:t>
      </w:r>
    </w:p>
    <w:p w14:paraId="5E572E2C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</w:p>
    <w:p w14:paraId="51932DD1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</w:p>
    <w:p w14:paraId="165190FB" w14:textId="77777777" w:rsidR="005D4B45" w:rsidRDefault="005D4B45" w:rsidP="005D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2021</w:t>
      </w:r>
    </w:p>
    <w:p w14:paraId="097D8C3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AD75" w14:textId="77777777" w:rsidR="005D4B45" w:rsidRDefault="005D4B45" w:rsidP="009139A6">
      <w:r>
        <w:separator/>
      </w:r>
    </w:p>
  </w:endnote>
  <w:endnote w:type="continuationSeparator" w:id="0">
    <w:p w14:paraId="2F87112D" w14:textId="77777777" w:rsidR="005D4B45" w:rsidRDefault="005D4B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7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8A1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0F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7C57" w14:textId="77777777" w:rsidR="005D4B45" w:rsidRDefault="005D4B45" w:rsidP="009139A6">
      <w:r>
        <w:separator/>
      </w:r>
    </w:p>
  </w:footnote>
  <w:footnote w:type="continuationSeparator" w:id="0">
    <w:p w14:paraId="0DA1AB8C" w14:textId="77777777" w:rsidR="005D4B45" w:rsidRDefault="005D4B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CF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FB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02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45"/>
    <w:rsid w:val="000666E0"/>
    <w:rsid w:val="002510B7"/>
    <w:rsid w:val="005C130B"/>
    <w:rsid w:val="005D4B4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D57B"/>
  <w15:chartTrackingRefBased/>
  <w15:docId w15:val="{19AFBAF6-F0EE-4541-BC79-3473C639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4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2021-06-23T21:13:00Z</dcterms:created>
  <dcterms:modified xsi:type="dcterms:W3CDTF">2021-06-23T21:13:00Z</dcterms:modified>
</cp:coreProperties>
</file>