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FFE2E" w14:textId="510EA19C" w:rsidR="00BA00AB" w:rsidRDefault="005A14E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CORNWAILE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fl.1478)</w:t>
      </w:r>
    </w:p>
    <w:p w14:paraId="68F1263E" w14:textId="77777777" w:rsidR="005A14ED" w:rsidRDefault="005A14ED" w:rsidP="009139A6">
      <w:pPr>
        <w:pStyle w:val="NoSpacing"/>
        <w:rPr>
          <w:rFonts w:cs="Times New Roman"/>
          <w:szCs w:val="24"/>
        </w:rPr>
      </w:pPr>
    </w:p>
    <w:p w14:paraId="05C595BC" w14:textId="77777777" w:rsidR="005A14ED" w:rsidRDefault="005A14ED" w:rsidP="009139A6">
      <w:pPr>
        <w:pStyle w:val="NoSpacing"/>
        <w:rPr>
          <w:rFonts w:cs="Times New Roman"/>
          <w:szCs w:val="24"/>
        </w:rPr>
      </w:pPr>
    </w:p>
    <w:p w14:paraId="1BEA417C" w14:textId="381A993F" w:rsidR="005A14ED" w:rsidRDefault="005A14E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Feb.1478</w:t>
      </w:r>
      <w:r>
        <w:rPr>
          <w:rFonts w:cs="Times New Roman"/>
          <w:szCs w:val="24"/>
        </w:rPr>
        <w:tab/>
        <w:t xml:space="preserve">He was presented to the church of </w:t>
      </w:r>
      <w:proofErr w:type="spellStart"/>
      <w:r>
        <w:rPr>
          <w:rFonts w:cs="Times New Roman"/>
          <w:szCs w:val="24"/>
        </w:rPr>
        <w:t>Fareway</w:t>
      </w:r>
      <w:proofErr w:type="spellEnd"/>
      <w:r>
        <w:rPr>
          <w:rFonts w:cs="Times New Roman"/>
          <w:szCs w:val="24"/>
        </w:rPr>
        <w:t xml:space="preserve"> in the diocese of Exeter.</w:t>
      </w:r>
    </w:p>
    <w:p w14:paraId="195985A2" w14:textId="0B4C25EE" w:rsidR="005A14ED" w:rsidRDefault="005A14E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p.65)</w:t>
      </w:r>
    </w:p>
    <w:p w14:paraId="5AD5BCEB" w14:textId="77777777" w:rsidR="005A14ED" w:rsidRDefault="005A14ED" w:rsidP="009139A6">
      <w:pPr>
        <w:pStyle w:val="NoSpacing"/>
        <w:rPr>
          <w:rFonts w:cs="Times New Roman"/>
          <w:szCs w:val="24"/>
        </w:rPr>
      </w:pPr>
    </w:p>
    <w:p w14:paraId="01D87955" w14:textId="77777777" w:rsidR="005A14ED" w:rsidRDefault="005A14ED" w:rsidP="009139A6">
      <w:pPr>
        <w:pStyle w:val="NoSpacing"/>
        <w:rPr>
          <w:rFonts w:cs="Times New Roman"/>
          <w:szCs w:val="24"/>
        </w:rPr>
      </w:pPr>
    </w:p>
    <w:p w14:paraId="46BCB4CA" w14:textId="49164C13" w:rsidR="005A14ED" w:rsidRDefault="005A14E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September 2024</w:t>
      </w:r>
    </w:p>
    <w:p w14:paraId="7C87F218" w14:textId="77777777" w:rsidR="005A14ED" w:rsidRPr="005A14ED" w:rsidRDefault="005A14ED" w:rsidP="009139A6">
      <w:pPr>
        <w:pStyle w:val="NoSpacing"/>
        <w:rPr>
          <w:rFonts w:cs="Times New Roman"/>
          <w:szCs w:val="24"/>
        </w:rPr>
      </w:pPr>
    </w:p>
    <w:sectPr w:rsidR="005A14ED" w:rsidRPr="005A14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8429E" w14:textId="77777777" w:rsidR="005A14ED" w:rsidRDefault="005A14ED" w:rsidP="009139A6">
      <w:r>
        <w:separator/>
      </w:r>
    </w:p>
  </w:endnote>
  <w:endnote w:type="continuationSeparator" w:id="0">
    <w:p w14:paraId="2E34715B" w14:textId="77777777" w:rsidR="005A14ED" w:rsidRDefault="005A14E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9308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8275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CBDE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E1826" w14:textId="77777777" w:rsidR="005A14ED" w:rsidRDefault="005A14ED" w:rsidP="009139A6">
      <w:r>
        <w:separator/>
      </w:r>
    </w:p>
  </w:footnote>
  <w:footnote w:type="continuationSeparator" w:id="0">
    <w:p w14:paraId="19413179" w14:textId="77777777" w:rsidR="005A14ED" w:rsidRDefault="005A14E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479F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CB88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28B0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4ED"/>
    <w:rsid w:val="000666E0"/>
    <w:rsid w:val="002510B7"/>
    <w:rsid w:val="00270799"/>
    <w:rsid w:val="005A14ED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B9710"/>
  <w15:chartTrackingRefBased/>
  <w15:docId w15:val="{F7AB45CA-D833-4871-89C7-434D28EE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2024-09-18T18:34:00Z</dcterms:created>
  <dcterms:modified xsi:type="dcterms:W3CDTF">2024-09-18T18:41:00Z</dcterms:modified>
</cp:coreProperties>
</file>