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78EE" w14:textId="77777777" w:rsidR="00ED72AE" w:rsidRDefault="00ED72AE" w:rsidP="00ED72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Lewis CORNWAILL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fl.1407)</w:t>
      </w:r>
    </w:p>
    <w:p w14:paraId="291C1F39" w14:textId="77777777" w:rsidR="00ED72AE" w:rsidRDefault="00ED72AE" w:rsidP="00ED72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6E6A29A" w14:textId="77777777" w:rsidR="00ED72AE" w:rsidRDefault="00ED72AE" w:rsidP="00ED72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8F8C011" w14:textId="77777777" w:rsidR="00ED72AE" w:rsidRDefault="00ED72AE" w:rsidP="00ED72AE">
      <w:pPr>
        <w:pStyle w:val="NoSpacing"/>
        <w:rPr>
          <w:rFonts w:cs="Times New Roman"/>
          <w:szCs w:val="24"/>
        </w:rPr>
      </w:pPr>
      <w:r>
        <w:rPr>
          <w:rFonts w:cs="Times New Roman"/>
          <w:color w:val="282B30"/>
          <w:szCs w:val="24"/>
          <w:shd w:val="clear" w:color="auto" w:fill="FFFFFF"/>
        </w:rPr>
        <w:t>18 Feb.1407</w:t>
      </w: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szCs w:val="24"/>
        </w:rPr>
        <w:t xml:space="preserve">He was granted letters of protection as he was going to serve in </w:t>
      </w:r>
      <w:proofErr w:type="gramStart"/>
      <w:r>
        <w:rPr>
          <w:rFonts w:cs="Times New Roman"/>
          <w:szCs w:val="24"/>
        </w:rPr>
        <w:t>Wales</w:t>
      </w:r>
      <w:proofErr w:type="gramEnd"/>
    </w:p>
    <w:p w14:paraId="09ED2904" w14:textId="77777777" w:rsidR="00ED72AE" w:rsidRDefault="00ED72AE" w:rsidP="00ED72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under the command of Henry V(q.v.).</w:t>
      </w:r>
    </w:p>
    <w:p w14:paraId="6A4B33F3" w14:textId="77777777" w:rsidR="00ED72AE" w:rsidRDefault="00ED72AE" w:rsidP="00ED72A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>ref. C.P.R. 1405-8 p.293,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6214E5A4" w14:textId="77777777" w:rsidR="00ED72AE" w:rsidRDefault="00ED72AE" w:rsidP="00ED72A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January 2023)</w:t>
      </w:r>
    </w:p>
    <w:p w14:paraId="56BAA1CA" w14:textId="77777777" w:rsidR="00ED72AE" w:rsidRDefault="00ED72AE" w:rsidP="00ED72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DD9AB9" w14:textId="77777777" w:rsidR="00ED72AE" w:rsidRDefault="00ED72AE" w:rsidP="00ED72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0858AF7" w14:textId="77777777" w:rsidR="00ED72AE" w:rsidRDefault="00ED72AE" w:rsidP="00ED72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18 January 2023</w:t>
      </w:r>
    </w:p>
    <w:p w14:paraId="0C355B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A48B" w14:textId="77777777" w:rsidR="00ED72AE" w:rsidRDefault="00ED72AE" w:rsidP="009139A6">
      <w:r>
        <w:separator/>
      </w:r>
    </w:p>
  </w:endnote>
  <w:endnote w:type="continuationSeparator" w:id="0">
    <w:p w14:paraId="60B355D3" w14:textId="77777777" w:rsidR="00ED72AE" w:rsidRDefault="00ED72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33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BC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60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576A" w14:textId="77777777" w:rsidR="00ED72AE" w:rsidRDefault="00ED72AE" w:rsidP="009139A6">
      <w:r>
        <w:separator/>
      </w:r>
    </w:p>
  </w:footnote>
  <w:footnote w:type="continuationSeparator" w:id="0">
    <w:p w14:paraId="1F72208E" w14:textId="77777777" w:rsidR="00ED72AE" w:rsidRDefault="00ED72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7E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3A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8B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D72A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2584"/>
  <w15:chartTrackingRefBased/>
  <w15:docId w15:val="{E83BFF48-7191-4C89-8710-2328FF74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2023-01-21T20:41:00Z</dcterms:created>
  <dcterms:modified xsi:type="dcterms:W3CDTF">2023-01-21T20:41:00Z</dcterms:modified>
</cp:coreProperties>
</file>