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E3FDD" w14:textId="5DEFE202" w:rsidR="00CC7C57" w:rsidRDefault="00CC7C5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John CORNWAILLE</w:t>
      </w:r>
      <w:r>
        <w:rPr>
          <w:rFonts w:cs="Times New Roman"/>
          <w:szCs w:val="24"/>
        </w:rPr>
        <w:t xml:space="preserve">      (d.ca.1443)</w:t>
      </w:r>
    </w:p>
    <w:p w14:paraId="5E6BED91" w14:textId="0098897B" w:rsidR="00CC7C57" w:rsidRDefault="00CC7C5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Calstock, Cornwall.</w:t>
      </w:r>
    </w:p>
    <w:p w14:paraId="614576D5" w14:textId="77777777" w:rsidR="00CC7C57" w:rsidRDefault="00CC7C57" w:rsidP="009139A6">
      <w:pPr>
        <w:pStyle w:val="NoSpacing"/>
        <w:rPr>
          <w:rFonts w:cs="Times New Roman"/>
          <w:szCs w:val="24"/>
        </w:rPr>
      </w:pPr>
    </w:p>
    <w:p w14:paraId="5366542F" w14:textId="77777777" w:rsidR="00CC7C57" w:rsidRDefault="00CC7C57" w:rsidP="009139A6">
      <w:pPr>
        <w:pStyle w:val="NoSpacing"/>
        <w:rPr>
          <w:rFonts w:cs="Times New Roman"/>
          <w:szCs w:val="24"/>
        </w:rPr>
      </w:pPr>
    </w:p>
    <w:p w14:paraId="002891F2" w14:textId="77777777" w:rsidR="00CC7C57" w:rsidRDefault="00CC7C57" w:rsidP="00CC7C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1443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>Probate of his Will.</w:t>
      </w:r>
    </w:p>
    <w:p w14:paraId="2F739734" w14:textId="77777777" w:rsidR="00CC7C57" w:rsidRDefault="00CC7C57" w:rsidP="00CC7C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 – 1999)</w:t>
      </w:r>
    </w:p>
    <w:p w14:paraId="007C78C4" w14:textId="77777777" w:rsidR="00CC7C57" w:rsidRDefault="00CC7C57" w:rsidP="00CC7C57">
      <w:pPr>
        <w:pStyle w:val="NoSpacing"/>
        <w:rPr>
          <w:rFonts w:cs="Times New Roman"/>
          <w:szCs w:val="24"/>
        </w:rPr>
      </w:pPr>
    </w:p>
    <w:p w14:paraId="4231B505" w14:textId="77777777" w:rsidR="00CC7C57" w:rsidRDefault="00CC7C57" w:rsidP="00CC7C57">
      <w:pPr>
        <w:pStyle w:val="NoSpacing"/>
        <w:rPr>
          <w:rFonts w:cs="Times New Roman"/>
          <w:szCs w:val="24"/>
        </w:rPr>
      </w:pPr>
    </w:p>
    <w:p w14:paraId="07FA550A" w14:textId="77777777" w:rsidR="00CC7C57" w:rsidRDefault="00CC7C57" w:rsidP="00CC7C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23 March 2025</w:t>
      </w:r>
      <w:r>
        <w:rPr>
          <w:rFonts w:cs="Times New Roman"/>
          <w:szCs w:val="24"/>
        </w:rPr>
        <w:fldChar w:fldCharType="end"/>
      </w:r>
    </w:p>
    <w:p w14:paraId="1AB452A1" w14:textId="4EAEC034" w:rsidR="00CC7C57" w:rsidRDefault="00CC7C5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</w:t>
      </w:r>
    </w:p>
    <w:p w14:paraId="55A66EB3" w14:textId="77777777" w:rsidR="00CC7C57" w:rsidRPr="00CC7C57" w:rsidRDefault="00CC7C57" w:rsidP="009139A6">
      <w:pPr>
        <w:pStyle w:val="NoSpacing"/>
        <w:rPr>
          <w:rFonts w:cs="Times New Roman"/>
          <w:szCs w:val="24"/>
        </w:rPr>
      </w:pPr>
    </w:p>
    <w:sectPr w:rsidR="00CC7C57" w:rsidRPr="00CC7C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50BD7" w14:textId="77777777" w:rsidR="00CC7C57" w:rsidRDefault="00CC7C57" w:rsidP="009139A6">
      <w:r>
        <w:separator/>
      </w:r>
    </w:p>
  </w:endnote>
  <w:endnote w:type="continuationSeparator" w:id="0">
    <w:p w14:paraId="70D4BA04" w14:textId="77777777" w:rsidR="00CC7C57" w:rsidRDefault="00CC7C5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45CC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CD7E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F9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F29BF" w14:textId="77777777" w:rsidR="00CC7C57" w:rsidRDefault="00CC7C57" w:rsidP="009139A6">
      <w:r>
        <w:separator/>
      </w:r>
    </w:p>
  </w:footnote>
  <w:footnote w:type="continuationSeparator" w:id="0">
    <w:p w14:paraId="0D530E5D" w14:textId="77777777" w:rsidR="00CC7C57" w:rsidRDefault="00CC7C5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B20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67BB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5520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57"/>
    <w:rsid w:val="000666E0"/>
    <w:rsid w:val="000A2E7A"/>
    <w:rsid w:val="00190DFA"/>
    <w:rsid w:val="002510B7"/>
    <w:rsid w:val="00270799"/>
    <w:rsid w:val="00357E4A"/>
    <w:rsid w:val="005C130B"/>
    <w:rsid w:val="007D0A72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CC7C57"/>
    <w:rsid w:val="00DD4FE6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893D7"/>
  <w15:chartTrackingRefBased/>
  <w15:docId w15:val="{164312FD-DA69-4A60-A60A-051BADA7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C7C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2025-03-23T21:27:00Z</dcterms:created>
  <dcterms:modified xsi:type="dcterms:W3CDTF">2025-03-23T21:40:00Z</dcterms:modified>
</cp:coreProperties>
</file>