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60279" w14:textId="66190D7E" w:rsidR="006B2F86" w:rsidRDefault="00CB2CD6" w:rsidP="00E71FC3">
      <w:pPr>
        <w:pStyle w:val="NoSpacing"/>
      </w:pPr>
      <w:r>
        <w:rPr>
          <w:u w:val="single"/>
        </w:rPr>
        <w:t>Alice CORNWALEYS</w:t>
      </w:r>
      <w:r>
        <w:t xml:space="preserve">    </w:t>
      </w:r>
      <w:proofErr w:type="gramStart"/>
      <w:r>
        <w:t xml:space="preserve">   (</w:t>
      </w:r>
      <w:proofErr w:type="gramEnd"/>
      <w:r>
        <w:t>fl.1484)</w:t>
      </w:r>
    </w:p>
    <w:p w14:paraId="6A2788C4" w14:textId="09B6B9EC" w:rsidR="00CB2CD6" w:rsidRDefault="00CB2CD6" w:rsidP="00E71FC3">
      <w:pPr>
        <w:pStyle w:val="NoSpacing"/>
      </w:pPr>
    </w:p>
    <w:p w14:paraId="420749BB" w14:textId="2CA47136" w:rsidR="00CB2CD6" w:rsidRDefault="00CB2CD6" w:rsidP="00E71FC3">
      <w:pPr>
        <w:pStyle w:val="NoSpacing"/>
      </w:pPr>
    </w:p>
    <w:p w14:paraId="3B97FC22" w14:textId="6400893E" w:rsidR="00CB2CD6" w:rsidRDefault="00CB2CD6" w:rsidP="00E71FC3">
      <w:pPr>
        <w:pStyle w:val="NoSpacing"/>
      </w:pPr>
      <w:r>
        <w:t xml:space="preserve">= John(q.v.).   </w:t>
      </w:r>
      <w:r>
        <w:t>(</w:t>
      </w:r>
      <w:proofErr w:type="spellStart"/>
      <w:r>
        <w:t>Logge</w:t>
      </w:r>
      <w:proofErr w:type="spellEnd"/>
      <w:r>
        <w:t xml:space="preserve"> </w:t>
      </w:r>
      <w:proofErr w:type="spellStart"/>
      <w:proofErr w:type="gramStart"/>
      <w:r>
        <w:t>vol.I</w:t>
      </w:r>
      <w:proofErr w:type="spellEnd"/>
      <w:proofErr w:type="gramEnd"/>
      <w:r>
        <w:t xml:space="preserve"> pp.283-7)</w:t>
      </w:r>
    </w:p>
    <w:p w14:paraId="039E0889" w14:textId="60BA30A8" w:rsidR="00CB2CD6" w:rsidRDefault="00CB2CD6" w:rsidP="00E71FC3">
      <w:pPr>
        <w:pStyle w:val="NoSpacing"/>
      </w:pPr>
    </w:p>
    <w:p w14:paraId="61E98268" w14:textId="563CC6C4" w:rsidR="00CB2CD6" w:rsidRDefault="00CB2CD6" w:rsidP="00E71FC3">
      <w:pPr>
        <w:pStyle w:val="NoSpacing"/>
      </w:pPr>
    </w:p>
    <w:p w14:paraId="74A2381F" w14:textId="40B8CFBD" w:rsidR="00CB2CD6" w:rsidRDefault="00CB2CD6" w:rsidP="00CB2CD6">
      <w:pPr>
        <w:pStyle w:val="NoSpacing"/>
      </w:pPr>
      <w:r>
        <w:t>14 Aug.1484</w:t>
      </w:r>
      <w:r>
        <w:tab/>
        <w:t>Her friend, Agnes Forster of London(q.v.), bequeathed her 20s.  (ibid.)</w:t>
      </w:r>
    </w:p>
    <w:p w14:paraId="0D066DAA" w14:textId="4AA9CABB" w:rsidR="00CB2CD6" w:rsidRDefault="00CB2CD6" w:rsidP="00CB2CD6">
      <w:pPr>
        <w:pStyle w:val="NoSpacing"/>
      </w:pPr>
    </w:p>
    <w:p w14:paraId="6ED335B5" w14:textId="37C04F6C" w:rsidR="00CB2CD6" w:rsidRDefault="00CB2CD6" w:rsidP="00CB2CD6">
      <w:pPr>
        <w:pStyle w:val="NoSpacing"/>
      </w:pPr>
    </w:p>
    <w:p w14:paraId="67B3C703" w14:textId="7D990136" w:rsidR="00CB2CD6" w:rsidRPr="00CB2CD6" w:rsidRDefault="00CB2CD6" w:rsidP="00CB2CD6">
      <w:pPr>
        <w:pStyle w:val="NoSpacing"/>
      </w:pPr>
      <w:r>
        <w:t>28 March 2018</w:t>
      </w:r>
      <w:bookmarkStart w:id="0" w:name="_GoBack"/>
      <w:bookmarkEnd w:id="0"/>
    </w:p>
    <w:sectPr w:rsidR="00CB2CD6" w:rsidRPr="00CB2CD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B0316" w14:textId="77777777" w:rsidR="00CB2CD6" w:rsidRDefault="00CB2CD6" w:rsidP="00E71FC3">
      <w:pPr>
        <w:spacing w:after="0" w:line="240" w:lineRule="auto"/>
      </w:pPr>
      <w:r>
        <w:separator/>
      </w:r>
    </w:p>
  </w:endnote>
  <w:endnote w:type="continuationSeparator" w:id="0">
    <w:p w14:paraId="772F4A03" w14:textId="77777777" w:rsidR="00CB2CD6" w:rsidRDefault="00CB2CD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D20C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9B62C" w14:textId="77777777" w:rsidR="00CB2CD6" w:rsidRDefault="00CB2CD6" w:rsidP="00E71FC3">
      <w:pPr>
        <w:spacing w:after="0" w:line="240" w:lineRule="auto"/>
      </w:pPr>
      <w:r>
        <w:separator/>
      </w:r>
    </w:p>
  </w:footnote>
  <w:footnote w:type="continuationSeparator" w:id="0">
    <w:p w14:paraId="6A8FF77F" w14:textId="77777777" w:rsidR="00CB2CD6" w:rsidRDefault="00CB2CD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D6"/>
    <w:rsid w:val="001A7C09"/>
    <w:rsid w:val="00577BD5"/>
    <w:rsid w:val="00656CBA"/>
    <w:rsid w:val="006A1F77"/>
    <w:rsid w:val="00733BE7"/>
    <w:rsid w:val="00AB52E8"/>
    <w:rsid w:val="00B16D3F"/>
    <w:rsid w:val="00BB41AC"/>
    <w:rsid w:val="00CB2CD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94773"/>
  <w15:chartTrackingRefBased/>
  <w15:docId w15:val="{15402B29-19B1-4971-AEEC-6556BAC1F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2018-03-28T20:22:00Z</dcterms:created>
  <dcterms:modified xsi:type="dcterms:W3CDTF">2018-03-28T20:25:00Z</dcterms:modified>
</cp:coreProperties>
</file>