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171E" w14:textId="77777777" w:rsidR="00CB767C" w:rsidRDefault="00CB767C" w:rsidP="00CB767C">
      <w:pPr>
        <w:pStyle w:val="NoSpacing"/>
      </w:pPr>
      <w:r>
        <w:rPr>
          <w:u w:val="single"/>
        </w:rPr>
        <w:t>Thomas CORNWALEYS</w:t>
      </w:r>
      <w:r>
        <w:t xml:space="preserve">    </w:t>
      </w:r>
      <w:proofErr w:type="gramStart"/>
      <w:r>
        <w:t xml:space="preserve">   (</w:t>
      </w:r>
      <w:proofErr w:type="gramEnd"/>
      <w:r>
        <w:t>d.ca.1485)</w:t>
      </w:r>
    </w:p>
    <w:p w14:paraId="43249504" w14:textId="77777777" w:rsidR="00CB767C" w:rsidRDefault="00CB767C" w:rsidP="00CB767C">
      <w:pPr>
        <w:pStyle w:val="NoSpacing"/>
      </w:pPr>
    </w:p>
    <w:p w14:paraId="6D75A05A" w14:textId="77777777" w:rsidR="00CB767C" w:rsidRDefault="00CB767C" w:rsidP="00CB767C">
      <w:pPr>
        <w:pStyle w:val="NoSpacing"/>
      </w:pPr>
    </w:p>
    <w:p w14:paraId="54959E18" w14:textId="77777777" w:rsidR="00CB767C" w:rsidRDefault="00CB767C" w:rsidP="00CB767C">
      <w:pPr>
        <w:pStyle w:val="NoSpacing"/>
      </w:pPr>
      <w:r>
        <w:t>15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Essex and Hertfordshire.</w:t>
      </w:r>
    </w:p>
    <w:p w14:paraId="0ADEF33C" w14:textId="77777777" w:rsidR="00CB767C" w:rsidRDefault="00CB767C" w:rsidP="00CB767C">
      <w:pPr>
        <w:pStyle w:val="NoSpacing"/>
      </w:pPr>
      <w:r>
        <w:tab/>
      </w:r>
      <w:r>
        <w:tab/>
        <w:t>(C.F.R. 1485-1509 p.4)</w:t>
      </w:r>
    </w:p>
    <w:p w14:paraId="26260995" w14:textId="77777777" w:rsidR="00CB767C" w:rsidRDefault="00CB767C" w:rsidP="00CB767C">
      <w:pPr>
        <w:pStyle w:val="NoSpacing"/>
      </w:pPr>
    </w:p>
    <w:p w14:paraId="1C4A693B" w14:textId="77777777" w:rsidR="00CB767C" w:rsidRDefault="00CB767C" w:rsidP="00CB767C">
      <w:pPr>
        <w:pStyle w:val="NoSpacing"/>
      </w:pPr>
    </w:p>
    <w:p w14:paraId="6DB3B693" w14:textId="77777777" w:rsidR="00CB767C" w:rsidRDefault="00CB767C" w:rsidP="00CB767C">
      <w:pPr>
        <w:pStyle w:val="NoSpacing"/>
      </w:pPr>
      <w:r>
        <w:t>1 September 2024</w:t>
      </w:r>
    </w:p>
    <w:p w14:paraId="0D602A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51E3" w14:textId="77777777" w:rsidR="00CB767C" w:rsidRDefault="00CB767C" w:rsidP="009139A6">
      <w:r>
        <w:separator/>
      </w:r>
    </w:p>
  </w:endnote>
  <w:endnote w:type="continuationSeparator" w:id="0">
    <w:p w14:paraId="393F914E" w14:textId="77777777" w:rsidR="00CB767C" w:rsidRDefault="00CB76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50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8C5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83C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F931E" w14:textId="77777777" w:rsidR="00CB767C" w:rsidRDefault="00CB767C" w:rsidP="009139A6">
      <w:r>
        <w:separator/>
      </w:r>
    </w:p>
  </w:footnote>
  <w:footnote w:type="continuationSeparator" w:id="0">
    <w:p w14:paraId="164DE8D0" w14:textId="77777777" w:rsidR="00CB767C" w:rsidRDefault="00CB76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2A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06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19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767C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424D"/>
  <w15:chartTrackingRefBased/>
  <w15:docId w15:val="{989ACB79-ADBF-41EE-9049-539CDECC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2024-09-04T19:00:00Z</dcterms:created>
  <dcterms:modified xsi:type="dcterms:W3CDTF">2024-09-04T19:01:00Z</dcterms:modified>
</cp:coreProperties>
</file>