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81" w:rsidRDefault="000E0281" w:rsidP="000E0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CORNWALEYS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0E0281" w:rsidRDefault="000E0281" w:rsidP="000E0281">
      <w:pPr>
        <w:rPr>
          <w:rFonts w:ascii="Times New Roman" w:hAnsi="Times New Roman" w:cs="Times New Roman"/>
        </w:rPr>
      </w:pPr>
    </w:p>
    <w:p w:rsidR="000E0281" w:rsidRDefault="000E0281" w:rsidP="000E0281">
      <w:pPr>
        <w:rPr>
          <w:rFonts w:ascii="Times New Roman" w:hAnsi="Times New Roman" w:cs="Times New Roman"/>
        </w:rPr>
      </w:pPr>
    </w:p>
    <w:p w:rsidR="000E0281" w:rsidRDefault="000E0281" w:rsidP="000E0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John Fox of London(q.v.), John </w:t>
      </w:r>
      <w:proofErr w:type="spellStart"/>
      <w:r>
        <w:rPr>
          <w:rFonts w:ascii="Times New Roman" w:hAnsi="Times New Roman" w:cs="Times New Roman"/>
        </w:rPr>
        <w:t>Shepey</w:t>
      </w:r>
      <w:proofErr w:type="spellEnd"/>
    </w:p>
    <w:p w:rsidR="000E0281" w:rsidRDefault="000E0281" w:rsidP="000E0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Roydon, Essex(q.v.), William Croxton of Ramsden Crays(q.v.) and</w:t>
      </w:r>
    </w:p>
    <w:p w:rsidR="000E0281" w:rsidRDefault="000E0281" w:rsidP="000E0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Robert Collard of Hadham, Cambridgeshire(q.v.).</w:t>
      </w:r>
    </w:p>
    <w:p w:rsidR="000E0281" w:rsidRDefault="000E0281" w:rsidP="000E0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A564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0E0281" w:rsidRDefault="000E0281" w:rsidP="000E0281">
      <w:pPr>
        <w:rPr>
          <w:rFonts w:ascii="Times New Roman" w:hAnsi="Times New Roman" w:cs="Times New Roman"/>
        </w:rPr>
      </w:pPr>
    </w:p>
    <w:p w:rsidR="000E0281" w:rsidRDefault="000E0281" w:rsidP="000E0281">
      <w:pPr>
        <w:rPr>
          <w:rFonts w:ascii="Times New Roman" w:hAnsi="Times New Roman" w:cs="Times New Roman"/>
        </w:rPr>
      </w:pPr>
    </w:p>
    <w:p w:rsidR="000E0281" w:rsidRDefault="000E0281" w:rsidP="000E0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 July 2017</w:t>
      </w:r>
    </w:p>
    <w:p w:rsidR="006B2F86" w:rsidRPr="00E71FC3" w:rsidRDefault="000E028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281" w:rsidRDefault="000E0281" w:rsidP="00E71FC3">
      <w:r>
        <w:separator/>
      </w:r>
    </w:p>
  </w:endnote>
  <w:endnote w:type="continuationSeparator" w:id="0">
    <w:p w:rsidR="000E0281" w:rsidRDefault="000E028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281" w:rsidRDefault="000E0281" w:rsidP="00E71FC3">
      <w:r>
        <w:separator/>
      </w:r>
    </w:p>
  </w:footnote>
  <w:footnote w:type="continuationSeparator" w:id="0">
    <w:p w:rsidR="000E0281" w:rsidRDefault="000E028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81"/>
    <w:rsid w:val="000E028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54317-97AA-4B54-A0DD-80ABA779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28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E0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2017-08-03T18:56:00Z</dcterms:created>
  <dcterms:modified xsi:type="dcterms:W3CDTF">2017-08-03T18:56:00Z</dcterms:modified>
</cp:coreProperties>
</file>