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CC" w:rsidRDefault="002934CC" w:rsidP="002934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CORNWAYLE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2934CC" w:rsidRDefault="002934CC" w:rsidP="002934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34CC" w:rsidRDefault="002934CC" w:rsidP="002934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34CC" w:rsidRDefault="002934CC" w:rsidP="002934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Jul.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Bishop’s Stortford,</w:t>
      </w:r>
    </w:p>
    <w:p w:rsidR="002934CC" w:rsidRDefault="002934CC" w:rsidP="002934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Hertfordshire,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2934CC" w:rsidRDefault="002934CC" w:rsidP="002934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21-170)</w:t>
      </w:r>
    </w:p>
    <w:p w:rsidR="002934CC" w:rsidRDefault="002934CC" w:rsidP="002934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34CC" w:rsidRDefault="002934CC" w:rsidP="002934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934CC" w:rsidRDefault="002934CC" w:rsidP="002934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December 2015</w:t>
      </w:r>
      <w:bookmarkStart w:id="0" w:name="_GoBack"/>
      <w:bookmarkEnd w:id="0"/>
    </w:p>
    <w:sectPr w:rsidR="00DD5B8A" w:rsidRPr="00293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CC" w:rsidRDefault="002934CC" w:rsidP="00564E3C">
      <w:pPr>
        <w:spacing w:after="0" w:line="240" w:lineRule="auto"/>
      </w:pPr>
      <w:r>
        <w:separator/>
      </w:r>
    </w:p>
  </w:endnote>
  <w:endnote w:type="continuationSeparator" w:id="0">
    <w:p w:rsidR="002934CC" w:rsidRDefault="002934C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934CC">
      <w:rPr>
        <w:rFonts w:ascii="Times New Roman" w:hAnsi="Times New Roman" w:cs="Times New Roman"/>
        <w:noProof/>
        <w:sz w:val="24"/>
        <w:szCs w:val="24"/>
      </w:rPr>
      <w:t>26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CC" w:rsidRDefault="002934CC" w:rsidP="00564E3C">
      <w:pPr>
        <w:spacing w:after="0" w:line="240" w:lineRule="auto"/>
      </w:pPr>
      <w:r>
        <w:separator/>
      </w:r>
    </w:p>
  </w:footnote>
  <w:footnote w:type="continuationSeparator" w:id="0">
    <w:p w:rsidR="002934CC" w:rsidRDefault="002934C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C"/>
    <w:rsid w:val="002934CC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A97AF"/>
  <w15:chartTrackingRefBased/>
  <w15:docId w15:val="{9D434F1C-D870-4841-A093-B932DD9A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2015-12-26T19:42:00Z</dcterms:created>
  <dcterms:modified xsi:type="dcterms:W3CDTF">2015-12-26T19:42:00Z</dcterms:modified>
</cp:coreProperties>
</file>