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5225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Roger CORNWAYLE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D5D2889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9E905F7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96D66E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AD23FC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614A5549" w14:textId="5CF098F9" w:rsidR="0078652B" w:rsidRDefault="0078652B" w:rsidP="0078652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067A6DF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CBE469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079637" w14:textId="79EF3E41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7BB6AA15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9A7DC4B" w14:textId="77777777" w:rsidR="0078652B" w:rsidRDefault="0078652B" w:rsidP="0078652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02D8B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E40D" w14:textId="77777777" w:rsidR="0078652B" w:rsidRDefault="0078652B" w:rsidP="009139A6">
      <w:r>
        <w:separator/>
      </w:r>
    </w:p>
  </w:endnote>
  <w:endnote w:type="continuationSeparator" w:id="0">
    <w:p w14:paraId="375247BD" w14:textId="77777777" w:rsidR="0078652B" w:rsidRDefault="007865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7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C2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7A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922C" w14:textId="77777777" w:rsidR="0078652B" w:rsidRDefault="0078652B" w:rsidP="009139A6">
      <w:r>
        <w:separator/>
      </w:r>
    </w:p>
  </w:footnote>
  <w:footnote w:type="continuationSeparator" w:id="0">
    <w:p w14:paraId="22EB1D50" w14:textId="77777777" w:rsidR="0078652B" w:rsidRDefault="007865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19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23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90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2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652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CD77"/>
  <w15:chartTrackingRefBased/>
  <w15:docId w15:val="{22D67C0D-F081-41CE-B2D9-A80BE05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2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2025-09-14T19:56:00Z</dcterms:created>
  <dcterms:modified xsi:type="dcterms:W3CDTF">2025-09-14T20:02:00Z</dcterms:modified>
</cp:coreProperties>
</file>