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02A4" w14:textId="77777777" w:rsidR="00031A28" w:rsidRDefault="00031A28" w:rsidP="00031A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CORNEWAYLES</w:t>
      </w:r>
      <w:r>
        <w:rPr>
          <w:rFonts w:cs="Times New Roman"/>
          <w:szCs w:val="24"/>
        </w:rPr>
        <w:t xml:space="preserve">       (d.ca.1436)</w:t>
      </w:r>
    </w:p>
    <w:p w14:paraId="4956192E" w14:textId="77777777" w:rsidR="00031A28" w:rsidRDefault="00031A28" w:rsidP="00031A28">
      <w:pPr>
        <w:pStyle w:val="NoSpacing"/>
        <w:rPr>
          <w:rFonts w:cs="Times New Roman"/>
          <w:szCs w:val="24"/>
        </w:rPr>
      </w:pPr>
    </w:p>
    <w:p w14:paraId="0710DE1E" w14:textId="77777777" w:rsidR="00031A28" w:rsidRDefault="00031A28" w:rsidP="00031A28">
      <w:pPr>
        <w:pStyle w:val="NoSpacing"/>
        <w:rPr>
          <w:rFonts w:cs="Times New Roman"/>
          <w:szCs w:val="24"/>
        </w:rPr>
      </w:pPr>
    </w:p>
    <w:p w14:paraId="2D25E7A9" w14:textId="77777777" w:rsidR="00031A28" w:rsidRDefault="00031A28" w:rsidP="00031A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Oct.1436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Escheators of Suffolk, Middlesex</w:t>
      </w:r>
    </w:p>
    <w:p w14:paraId="2235122B" w14:textId="77777777" w:rsidR="00031A28" w:rsidRDefault="00031A28" w:rsidP="00031A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Essex.      (C.F.R. 1430-37 p.298)</w:t>
      </w:r>
    </w:p>
    <w:p w14:paraId="6906B1F1" w14:textId="77777777" w:rsidR="00031A28" w:rsidRDefault="00031A28" w:rsidP="00031A28">
      <w:pPr>
        <w:pStyle w:val="NoSpacing"/>
        <w:rPr>
          <w:rFonts w:cs="Times New Roman"/>
          <w:szCs w:val="24"/>
        </w:rPr>
      </w:pPr>
    </w:p>
    <w:p w14:paraId="40E55ED7" w14:textId="77777777" w:rsidR="00031A28" w:rsidRDefault="00031A28" w:rsidP="00031A28">
      <w:pPr>
        <w:pStyle w:val="NoSpacing"/>
        <w:rPr>
          <w:rFonts w:cs="Times New Roman"/>
          <w:szCs w:val="24"/>
        </w:rPr>
      </w:pPr>
    </w:p>
    <w:p w14:paraId="3A743459" w14:textId="77777777" w:rsidR="00031A28" w:rsidRDefault="00031A28" w:rsidP="00031A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2025</w:t>
      </w:r>
    </w:p>
    <w:p w14:paraId="37297C7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B86E2" w14:textId="77777777" w:rsidR="00031A28" w:rsidRDefault="00031A28" w:rsidP="009139A6">
      <w:r>
        <w:separator/>
      </w:r>
    </w:p>
  </w:endnote>
  <w:endnote w:type="continuationSeparator" w:id="0">
    <w:p w14:paraId="203CE7C8" w14:textId="77777777" w:rsidR="00031A28" w:rsidRDefault="00031A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93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29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B2F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30C4D" w14:textId="77777777" w:rsidR="00031A28" w:rsidRDefault="00031A28" w:rsidP="009139A6">
      <w:r>
        <w:separator/>
      </w:r>
    </w:p>
  </w:footnote>
  <w:footnote w:type="continuationSeparator" w:id="0">
    <w:p w14:paraId="204019D4" w14:textId="77777777" w:rsidR="00031A28" w:rsidRDefault="00031A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B7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B6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AB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28"/>
    <w:rsid w:val="00031A2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24B8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C0C51"/>
  <w15:chartTrackingRefBased/>
  <w15:docId w15:val="{8A80373B-9888-4D27-8F04-62171ECB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2025-04-10T06:27:00Z</dcterms:created>
  <dcterms:modified xsi:type="dcterms:W3CDTF">2025-04-10T06:27:00Z</dcterms:modified>
</cp:coreProperties>
</file>