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9E09" w14:textId="77777777" w:rsidR="00116F12" w:rsidRDefault="00116F12" w:rsidP="00116F12">
      <w:pPr>
        <w:pStyle w:val="NoSpacing"/>
      </w:pPr>
      <w:r>
        <w:rPr>
          <w:u w:val="single"/>
        </w:rPr>
        <w:t>Edmund CORNWELL</w:t>
      </w:r>
      <w:r>
        <w:t xml:space="preserve">     </w:t>
      </w:r>
      <w:proofErr w:type="gramStart"/>
      <w:r>
        <w:t xml:space="preserve">   (</w:t>
      </w:r>
      <w:proofErr w:type="gramEnd"/>
      <w:r>
        <w:t>d.ca.1490)</w:t>
      </w:r>
    </w:p>
    <w:p w14:paraId="6BB06ACD" w14:textId="77777777" w:rsidR="00116F12" w:rsidRDefault="00116F12" w:rsidP="00116F12">
      <w:pPr>
        <w:pStyle w:val="NoSpacing"/>
      </w:pPr>
    </w:p>
    <w:p w14:paraId="69FE28C4" w14:textId="77777777" w:rsidR="00116F12" w:rsidRDefault="00116F12" w:rsidP="00116F12">
      <w:pPr>
        <w:pStyle w:val="NoSpacing"/>
      </w:pPr>
    </w:p>
    <w:p w14:paraId="566ECF6D" w14:textId="77777777" w:rsidR="00116F12" w:rsidRDefault="00116F12" w:rsidP="00116F12">
      <w:pPr>
        <w:pStyle w:val="NoSpacing"/>
      </w:pPr>
      <w:r>
        <w:t xml:space="preserve">  5 Feb.1490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Devon.</w:t>
      </w:r>
    </w:p>
    <w:p w14:paraId="74187BD6" w14:textId="77777777" w:rsidR="00116F12" w:rsidRDefault="00116F12" w:rsidP="00116F12">
      <w:pPr>
        <w:pStyle w:val="NoSpacing"/>
      </w:pPr>
      <w:r>
        <w:tab/>
      </w:r>
      <w:r>
        <w:tab/>
        <w:t>(C.F.R. 1485-1509 p.117)</w:t>
      </w:r>
    </w:p>
    <w:p w14:paraId="6A53A884" w14:textId="77777777" w:rsidR="00116F12" w:rsidRDefault="00116F12" w:rsidP="00116F12">
      <w:pPr>
        <w:pStyle w:val="NoSpacing"/>
      </w:pPr>
    </w:p>
    <w:p w14:paraId="2674BFD3" w14:textId="77777777" w:rsidR="00116F12" w:rsidRDefault="00116F12" w:rsidP="00116F12">
      <w:pPr>
        <w:pStyle w:val="NoSpacing"/>
      </w:pPr>
    </w:p>
    <w:p w14:paraId="67EFBC65" w14:textId="77777777" w:rsidR="00116F12" w:rsidRDefault="00116F12" w:rsidP="00116F12">
      <w:pPr>
        <w:pStyle w:val="NoSpacing"/>
      </w:pPr>
      <w:r>
        <w:t>2 January 2024</w:t>
      </w:r>
    </w:p>
    <w:p w14:paraId="2BE503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9C9E" w14:textId="77777777" w:rsidR="00116F12" w:rsidRDefault="00116F12" w:rsidP="009139A6">
      <w:r>
        <w:separator/>
      </w:r>
    </w:p>
  </w:endnote>
  <w:endnote w:type="continuationSeparator" w:id="0">
    <w:p w14:paraId="361EA003" w14:textId="77777777" w:rsidR="00116F12" w:rsidRDefault="00116F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65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72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62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34D" w14:textId="77777777" w:rsidR="00116F12" w:rsidRDefault="00116F12" w:rsidP="009139A6">
      <w:r>
        <w:separator/>
      </w:r>
    </w:p>
  </w:footnote>
  <w:footnote w:type="continuationSeparator" w:id="0">
    <w:p w14:paraId="38F09840" w14:textId="77777777" w:rsidR="00116F12" w:rsidRDefault="00116F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07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F9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FA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12"/>
    <w:rsid w:val="000666E0"/>
    <w:rsid w:val="00116F1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A4B3"/>
  <w15:chartTrackingRefBased/>
  <w15:docId w15:val="{36142FF8-24A8-49A6-82A6-7C3B504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2024-02-06T07:35:00Z</dcterms:created>
  <dcterms:modified xsi:type="dcterms:W3CDTF">2024-02-06T07:35:00Z</dcterms:modified>
</cp:coreProperties>
</file>