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66A29" w14:textId="77777777" w:rsidR="00236948" w:rsidRDefault="00236948" w:rsidP="002369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CORNFORTH</w:t>
      </w:r>
      <w:r>
        <w:rPr>
          <w:rFonts w:ascii="Times New Roman" w:hAnsi="Times New Roman" w:cs="Times New Roman"/>
        </w:rPr>
        <w:t xml:space="preserve">        (fl.1483)</w:t>
      </w:r>
    </w:p>
    <w:p w14:paraId="0BA3883B" w14:textId="77777777" w:rsidR="00236948" w:rsidRDefault="00236948" w:rsidP="00236948">
      <w:pPr>
        <w:rPr>
          <w:rFonts w:ascii="Times New Roman" w:hAnsi="Times New Roman" w:cs="Times New Roman"/>
        </w:rPr>
      </w:pPr>
    </w:p>
    <w:p w14:paraId="1BADF10A" w14:textId="77777777" w:rsidR="00236948" w:rsidRDefault="00236948" w:rsidP="00236948">
      <w:pPr>
        <w:rPr>
          <w:rFonts w:ascii="Times New Roman" w:hAnsi="Times New Roman" w:cs="Times New Roman"/>
        </w:rPr>
      </w:pPr>
    </w:p>
    <w:p w14:paraId="7B04C98C" w14:textId="77777777" w:rsidR="00236948" w:rsidRDefault="00236948" w:rsidP="00236948">
      <w:pPr>
        <w:rPr>
          <w:rFonts w:ascii="Times New Roman" w:hAnsi="Times New Roman" w:cs="Times New Roman"/>
        </w:rPr>
      </w:pPr>
    </w:p>
    <w:p w14:paraId="01B4F38E" w14:textId="77777777" w:rsidR="00236948" w:rsidRDefault="00236948" w:rsidP="002369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He made a plaint of debt against Thomas </w:t>
      </w:r>
      <w:proofErr w:type="spellStart"/>
      <w:r>
        <w:rPr>
          <w:rFonts w:ascii="Times New Roman" w:hAnsi="Times New Roman" w:cs="Times New Roman"/>
        </w:rPr>
        <w:t>Stevynson</w:t>
      </w:r>
      <w:proofErr w:type="spellEnd"/>
      <w:r>
        <w:rPr>
          <w:rFonts w:ascii="Times New Roman" w:hAnsi="Times New Roman" w:cs="Times New Roman"/>
        </w:rPr>
        <w:t xml:space="preserve"> of York or Durham(q.v.)</w:t>
      </w:r>
    </w:p>
    <w:p w14:paraId="15F02D16" w14:textId="77777777" w:rsidR="00236948" w:rsidRDefault="00236948" w:rsidP="002369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John </w:t>
      </w:r>
      <w:proofErr w:type="spellStart"/>
      <w:r>
        <w:rPr>
          <w:rFonts w:ascii="Times New Roman" w:hAnsi="Times New Roman" w:cs="Times New Roman"/>
        </w:rPr>
        <w:t>Laxton</w:t>
      </w:r>
      <w:proofErr w:type="spellEnd"/>
      <w:r>
        <w:rPr>
          <w:rFonts w:ascii="Times New Roman" w:hAnsi="Times New Roman" w:cs="Times New Roman"/>
        </w:rPr>
        <w:t xml:space="preserve"> of York or Durham(q.v.).</w:t>
      </w:r>
    </w:p>
    <w:p w14:paraId="39FE55B3" w14:textId="77777777" w:rsidR="00236948" w:rsidRDefault="00236948" w:rsidP="002369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6D2A810D" w14:textId="77777777" w:rsidR="00236948" w:rsidRDefault="00236948" w:rsidP="00236948">
      <w:pPr>
        <w:rPr>
          <w:rFonts w:ascii="Times New Roman" w:hAnsi="Times New Roman" w:cs="Times New Roman"/>
        </w:rPr>
      </w:pPr>
    </w:p>
    <w:p w14:paraId="12A5C570" w14:textId="77777777" w:rsidR="00236948" w:rsidRDefault="00236948" w:rsidP="00236948">
      <w:pPr>
        <w:rPr>
          <w:rFonts w:ascii="Times New Roman" w:hAnsi="Times New Roman" w:cs="Times New Roman"/>
        </w:rPr>
      </w:pPr>
    </w:p>
    <w:p w14:paraId="7C941AF2" w14:textId="77777777" w:rsidR="00236948" w:rsidRDefault="00236948" w:rsidP="002369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September 2019</w:t>
      </w:r>
    </w:p>
    <w:p w14:paraId="3F246BDA" w14:textId="77777777" w:rsidR="006B2F86" w:rsidRPr="00E71FC3" w:rsidRDefault="0023694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364E5" w14:textId="77777777" w:rsidR="00236948" w:rsidRDefault="00236948" w:rsidP="00E71FC3">
      <w:r>
        <w:separator/>
      </w:r>
    </w:p>
  </w:endnote>
  <w:endnote w:type="continuationSeparator" w:id="0">
    <w:p w14:paraId="68AB5CA4" w14:textId="77777777" w:rsidR="00236948" w:rsidRDefault="0023694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9A63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A6C59" w14:textId="77777777" w:rsidR="00236948" w:rsidRDefault="00236948" w:rsidP="00E71FC3">
      <w:r>
        <w:separator/>
      </w:r>
    </w:p>
  </w:footnote>
  <w:footnote w:type="continuationSeparator" w:id="0">
    <w:p w14:paraId="6756A6E0" w14:textId="77777777" w:rsidR="00236948" w:rsidRDefault="0023694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48"/>
    <w:rsid w:val="001A7C09"/>
    <w:rsid w:val="0023694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A254"/>
  <w15:chartTrackingRefBased/>
  <w15:docId w15:val="{F680EA94-CE27-4B11-8F2E-82F5B153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694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2019-10-09T19:08:00Z</dcterms:created>
  <dcterms:modified xsi:type="dcterms:W3CDTF">2019-10-09T19:08:00Z</dcterms:modified>
</cp:coreProperties>
</file>